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67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pacing w:val="-1"/>
          <w:sz w:val="16"/>
        </w:rPr>
        <w:t>MaryAPRN.com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z w:val="16"/>
        </w:rPr>
        <w:t>|</w:t>
      </w:r>
      <w:r>
        <w:rPr>
          <w:rFonts w:ascii="Calibri"/>
          <w:i/>
          <w:spacing w:val="-4"/>
          <w:sz w:val="16"/>
        </w:rPr>
        <w:t> </w:t>
      </w:r>
      <w:r>
        <w:rPr>
          <w:rFonts w:ascii="Calibri"/>
          <w:i/>
          <w:spacing w:val="-1"/>
          <w:sz w:val="16"/>
        </w:rPr>
        <w:t>From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the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pacing w:val="-1"/>
          <w:sz w:val="16"/>
        </w:rPr>
        <w:t>desk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of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pacing w:val="-1"/>
          <w:sz w:val="16"/>
        </w:rPr>
        <w:t>Mary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Andersen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AP</w:t>
      </w:r>
      <w:r>
        <w:rPr>
          <w:rFonts w:ascii="Calibri"/>
          <w:i/>
          <w:spacing w:val="-1"/>
          <w:sz w:val="16"/>
        </w:rPr>
        <w:t>RN,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CNS,</w:t>
      </w:r>
      <w:r>
        <w:rPr>
          <w:rFonts w:ascii="Calibri"/>
          <w:i/>
          <w:spacing w:val="-5"/>
          <w:sz w:val="16"/>
        </w:rPr>
        <w:t> </w:t>
      </w:r>
      <w:r>
        <w:rPr>
          <w:rFonts w:ascii="Calibri"/>
          <w:i/>
          <w:spacing w:val="-1"/>
          <w:sz w:val="16"/>
        </w:rPr>
        <w:t>MSN</w:t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6"/>
          <w:szCs w:val="16"/>
        </w:rPr>
      </w:pPr>
    </w:p>
    <w:p>
      <w:pPr>
        <w:spacing w:line="240" w:lineRule="auto" w:before="6"/>
        <w:rPr>
          <w:rFonts w:ascii="Calibri" w:hAnsi="Calibri" w:cs="Calibri" w:eastAsia="Calibri"/>
          <w:i/>
          <w:sz w:val="13"/>
          <w:szCs w:val="13"/>
        </w:rPr>
      </w:pPr>
    </w:p>
    <w:p>
      <w:pPr>
        <w:pStyle w:val="Heading1"/>
        <w:tabs>
          <w:tab w:pos="7434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428.505493pt;margin-top:-4.932276pt;width:108.5pt;height:15.85pt;mso-position-horizontal-relative:page;mso-position-vertical-relative:paragraph;z-index:1048" coordorigin="8570,-99" coordsize="2170,317">
            <v:group style="position:absolute;left:10731;top:-90;width:2;height:300" coordorigin="10731,-90" coordsize="2,300">
              <v:shape style="position:absolute;left:10731;top:-90;width:2;height:300" coordorigin="10731,-90" coordsize="0,300" path="m10731,-90l10731,210e" filled="false" stroked="true" strokeweight=".85pt" strokecolor="#e4e4e4">
                <v:path arrowok="t"/>
              </v:shape>
            </v:group>
            <v:group style="position:absolute;left:8579;top:202;width:2145;height:2" coordorigin="8579,202" coordsize="2145,2">
              <v:shape style="position:absolute;left:8579;top:202;width:2145;height:2" coordorigin="8579,202" coordsize="2145,0" path="m8579,202l10724,202e" filled="false" stroked="true" strokeweight=".84925pt" strokecolor="#e4e4e4">
                <v:path arrowok="t"/>
              </v:shape>
            </v:group>
            <v:group style="position:absolute;left:8586;top:-90;width:2;height:285" coordorigin="8586,-90" coordsize="2,285">
              <v:shape style="position:absolute;left:8586;top:-90;width:2;height:285" coordorigin="8586,-90" coordsize="0,285" path="m8586,-90l8586,195e" filled="false" stroked="true" strokeweight=".85pt" strokecolor="#e4e4e4">
                <v:path arrowok="t"/>
              </v:shape>
            </v:group>
            <v:group style="position:absolute;left:8594;top:-83;width:2130;height:2" coordorigin="8594,-83" coordsize="2130,2">
              <v:shape style="position:absolute;left:8594;top:-83;width:2130;height:2" coordorigin="8594,-83" coordsize="2130,0" path="m8594,-83l10724,-83e" filled="false" stroked="true" strokeweight=".85pt" strokecolor="#e4e4e4">
                <v:path arrowok="t"/>
              </v:shape>
            </v:group>
            <w10:wrap type="none"/>
          </v:group>
        </w:pict>
      </w:r>
      <w:r>
        <w:rPr>
          <w:w w:val="99"/>
        </w:rPr>
      </w:r>
      <w:r>
        <w:rPr>
          <w:u w:val="single" w:color="000000"/>
        </w:rPr>
        <w:t>INITIAL</w:t>
      </w:r>
      <w:r>
        <w:rPr>
          <w:spacing w:val="-16"/>
          <w:u w:val="single" w:color="000000"/>
        </w:rPr>
        <w:t> </w:t>
      </w:r>
      <w:r>
        <w:rPr>
          <w:spacing w:val="-1"/>
          <w:u w:val="single" w:color="000000"/>
        </w:rPr>
        <w:t>CLIENT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spacing w:val="-1"/>
        </w:rPr>
        <w:tab/>
      </w:r>
      <w:r>
        <w:rPr>
          <w:rFonts w:ascii="Calibri"/>
          <w:b w:val="0"/>
        </w:rPr>
        <w:t>Date: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tabs>
          <w:tab w:pos="4189" w:val="left" w:leader="none"/>
          <w:tab w:pos="7483" w:val="left" w:leader="none"/>
        </w:tabs>
        <w:spacing w:line="240" w:lineRule="auto"/>
        <w:ind w:left="209" w:right="0"/>
        <w:jc w:val="left"/>
      </w:pPr>
      <w:r>
        <w:rPr/>
        <w:pict>
          <v:group style="position:absolute;margin-left:69.7034pt;margin-top:-4.451393pt;width:158pt;height:18.150pt;mso-position-horizontal-relative:page;mso-position-vertical-relative:paragraph;z-index:-7480" coordorigin="1394,-89" coordsize="3160,363">
            <v:group style="position:absolute;left:4545;top:-81;width:2;height:346" coordorigin="4545,-81" coordsize="2,346">
              <v:shape style="position:absolute;left:4545;top:-81;width:2;height:346" coordorigin="4545,-81" coordsize="0,346" path="m4545,-81l4545,265e" filled="false" stroked="true" strokeweight=".84925pt" strokecolor="#e4e4e4">
                <v:path arrowok="t"/>
              </v:shape>
            </v:group>
            <v:group style="position:absolute;left:1403;top:258;width:3135;height:2" coordorigin="1403,258" coordsize="3135,2">
              <v:shape style="position:absolute;left:1403;top:258;width:3135;height:2" coordorigin="1403,258" coordsize="3135,0" path="m1403,258l4538,258e" filled="false" stroked="true" strokeweight=".852173pt" strokecolor="#e4e4e4">
                <v:path arrowok="t"/>
              </v:shape>
            </v:group>
            <v:group style="position:absolute;left:1410;top:-81;width:2;height:331" coordorigin="1410,-81" coordsize="2,331">
              <v:shape style="position:absolute;left:1410;top:-81;width:2;height:331" coordorigin="1410,-81" coordsize="0,331" path="m1410,-81l1410,250e" filled="false" stroked="true" strokeweight=".85pt" strokecolor="#e4e4e4">
                <v:path arrowok="t"/>
              </v:shape>
            </v:group>
            <v:group style="position:absolute;left:1418;top:-73;width:3120;height:2" coordorigin="1418,-73" coordsize="3120,2">
              <v:shape style="position:absolute;left:1418;top:-73;width:3120;height:2" coordorigin="1418,-73" coordsize="3120,0" path="m1418,-73l4538,-73e" filled="false" stroked="true" strokeweight=".852173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605164pt;margin-top:-.650751pt;width:127.25pt;height:14.35pt;mso-position-horizontal-relative:page;mso-position-vertical-relative:paragraph;z-index:-7456" coordorigin="5252,-13" coordsize="2545,287">
            <v:group style="position:absolute;left:7788;top:-5;width:2;height:270" coordorigin="7788,-5" coordsize="2,270">
              <v:shape style="position:absolute;left:7788;top:-5;width:2;height:270" coordorigin="7788,-5" coordsize="0,270" path="m7788,-5l7788,265e" filled="false" stroked="true" strokeweight=".85pt" strokecolor="#e4e4e4">
                <v:path arrowok="t"/>
              </v:shape>
            </v:group>
            <v:group style="position:absolute;left:5261;top:258;width:2520;height:2" coordorigin="5261,258" coordsize="2520,2">
              <v:shape style="position:absolute;left:5261;top:258;width:2520;height:2" coordorigin="5261,258" coordsize="2520,0" path="m5261,258l7781,258e" filled="false" stroked="true" strokeweight=".85pt" strokecolor="#e4e4e4">
                <v:path arrowok="t"/>
              </v:shape>
            </v:group>
            <v:group style="position:absolute;left:5268;top:-5;width:2;height:255" coordorigin="5268,-5" coordsize="2,255">
              <v:shape style="position:absolute;left:5268;top:-5;width:2;height:255" coordorigin="5268,-5" coordsize="0,255" path="m5268,-5l5268,250e" filled="false" stroked="true" strokeweight=".85pt" strokecolor="#e4e4e4">
                <v:path arrowok="t"/>
              </v:shape>
            </v:group>
            <v:group style="position:absolute;left:5276;top:3;width:2505;height:2" coordorigin="5276,3" coordsize="2505,2">
              <v:shape style="position:absolute;left:5276;top:3;width:2505;height:2" coordorigin="5276,3" coordsize="2505,0" path="m5276,3l7781,3e" filled="false" stroked="true" strokeweight=".84925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454895pt;margin-top:-.650912pt;width:116.8pt;height:14.35pt;mso-position-horizontal-relative:page;mso-position-vertical-relative:paragraph;z-index:1120" coordorigin="8489,-13" coordsize="2336,287">
            <v:group style="position:absolute;left:10816;top:-5;width:2;height:270" coordorigin="10816,-5" coordsize="2,270">
              <v:shape style="position:absolute;left:10816;top:-5;width:2;height:270" coordorigin="10816,-5" coordsize="0,270" path="m10816,-5l10816,265e" filled="false" stroked="true" strokeweight=".850322pt" strokecolor="#e4e4e4">
                <v:path arrowok="t"/>
              </v:shape>
            </v:group>
            <v:group style="position:absolute;left:8498;top:258;width:2311;height:2" coordorigin="8498,258" coordsize="2311,2">
              <v:shape style="position:absolute;left:8498;top:258;width:2311;height:2" coordorigin="8498,258" coordsize="2311,0" path="m8498,258l10809,258e" filled="false" stroked="true" strokeweight=".85pt" strokecolor="#e4e4e4">
                <v:path arrowok="t"/>
              </v:shape>
            </v:group>
            <v:group style="position:absolute;left:8505;top:-5;width:2;height:255" coordorigin="8505,-5" coordsize="2,255">
              <v:shape style="position:absolute;left:8505;top:-5;width:2;height:255" coordorigin="8505,-5" coordsize="0,255" path="m8505,-5l8505,250e" filled="false" stroked="true" strokeweight=".850322pt" strokecolor="#e4e4e4">
                <v:path arrowok="t"/>
              </v:shape>
            </v:group>
            <v:group style="position:absolute;left:8513;top:3;width:2296;height:2" coordorigin="8513,3" coordsize="2296,2">
              <v:shape style="position:absolute;left:8513;top:3;width:2296;height:2" coordorigin="8513,3" coordsize="2296,0" path="m8513,3l10809,3e" filled="false" stroked="true" strokeweight=".84925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8.504059pt;margin-top:17.748463pt;width:126.5pt;height:16.650pt;mso-position-horizontal-relative:page;mso-position-vertical-relative:paragraph;z-index:-7408" coordorigin="1970,355" coordsize="2530,333">
            <v:group style="position:absolute;left:4491;top:363;width:2;height:316" coordorigin="4491,363" coordsize="2,316">
              <v:shape style="position:absolute;left:4491;top:363;width:2;height:316" coordorigin="4491,363" coordsize="0,316" path="m4491,363l4491,679e" filled="false" stroked="true" strokeweight=".84925pt" strokecolor="#e4e4e4">
                <v:path arrowok="t"/>
              </v:shape>
            </v:group>
            <v:group style="position:absolute;left:1979;top:672;width:2505;height:2" coordorigin="1979,672" coordsize="2505,2">
              <v:shape style="position:absolute;left:1979;top:672;width:2505;height:2" coordorigin="1979,672" coordsize="2505,0" path="m1979,672l4484,672e" filled="false" stroked="true" strokeweight=".85238pt" strokecolor="#e4e4e4">
                <v:path arrowok="t"/>
              </v:shape>
            </v:group>
            <v:group style="position:absolute;left:1986;top:363;width:2;height:301" coordorigin="1986,363" coordsize="2,301">
              <v:shape style="position:absolute;left:1986;top:363;width:2;height:301" coordorigin="1986,363" coordsize="0,301" path="m1986,363l1986,664e" filled="false" stroked="true" strokeweight=".85pt" strokecolor="#e4e4e4">
                <v:path arrowok="t"/>
              </v:shape>
            </v:group>
            <v:group style="position:absolute;left:1994;top:371;width:2490;height:2" coordorigin="1994,371" coordsize="2490,2">
              <v:shape style="position:absolute;left:1994;top:371;width:2490;height:2" coordorigin="1994,371" coordsize="2490,0" path="m1994,371l4484,371e" filled="false" stroked="true" strokeweight=".8523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6.905121pt;margin-top:18.548288pt;width:94.3pt;height:15.85pt;mso-position-horizontal-relative:page;mso-position-vertical-relative:paragraph;z-index:-7384" coordorigin="5938,371" coordsize="1886,317">
            <v:group style="position:absolute;left:7815;top:379;width:2;height:300" coordorigin="7815,379" coordsize="2,300">
              <v:shape style="position:absolute;left:7815;top:379;width:2;height:300" coordorigin="7815,379" coordsize="0,300" path="m7815,379l7815,679e" filled="false" stroked="true" strokeweight=".8504pt" strokecolor="#e4e4e4">
                <v:path arrowok="t"/>
              </v:shape>
            </v:group>
            <v:group style="position:absolute;left:5947;top:672;width:1861;height:2" coordorigin="5947,672" coordsize="1861,2">
              <v:shape style="position:absolute;left:5947;top:672;width:1861;height:2" coordorigin="5947,672" coordsize="1861,0" path="m5947,672l7808,672e" filled="false" stroked="true" strokeweight=".85pt" strokecolor="#e4e4e4">
                <v:path arrowok="t"/>
              </v:shape>
            </v:group>
            <v:group style="position:absolute;left:5954;top:379;width:2;height:285" coordorigin="5954,379" coordsize="2,285">
              <v:shape style="position:absolute;left:5954;top:379;width:2;height:285" coordorigin="5954,379" coordsize="0,285" path="m5954,379l5954,664e" filled="false" stroked="true" strokeweight=".849649pt" strokecolor="#e4e4e4">
                <v:path arrowok="t"/>
              </v:shape>
            </v:group>
            <v:group style="position:absolute;left:5962;top:387;width:1846;height:2" coordorigin="5962,387" coordsize="1846,2">
              <v:shape style="position:absolute;left:5962;top:387;width:1846;height:2" coordorigin="5962,387" coordsize="1846,0" path="m5962,387l7808,387e" filled="false" stroked="true" strokeweight=".85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004608pt;margin-top:18.548489pt;width:86pt;height:15.85pt;mso-position-horizontal-relative:page;mso-position-vertical-relative:paragraph;z-index:1192" coordorigin="9060,371" coordsize="1720,317">
            <v:group style="position:absolute;left:10771;top:379;width:2;height:300" coordorigin="10771,379" coordsize="2,300">
              <v:shape style="position:absolute;left:10771;top:379;width:2;height:300" coordorigin="10771,379" coordsize="0,300" path="m10771,379l10771,679e" filled="false" stroked="true" strokeweight=".85pt" strokecolor="#e4e4e4">
                <v:path arrowok="t"/>
              </v:shape>
            </v:group>
            <v:group style="position:absolute;left:9069;top:672;width:1695;height:2" coordorigin="9069,672" coordsize="1695,2">
              <v:shape style="position:absolute;left:9069;top:672;width:1695;height:2" coordorigin="9069,672" coordsize="1695,0" path="m9069,672l10764,672e" filled="false" stroked="true" strokeweight=".85pt" strokecolor="#e4e4e4">
                <v:path arrowok="t"/>
              </v:shape>
            </v:group>
            <v:group style="position:absolute;left:9076;top:379;width:2;height:285" coordorigin="9076,379" coordsize="2,285">
              <v:shape style="position:absolute;left:9076;top:379;width:2;height:285" coordorigin="9076,379" coordsize="0,285" path="m9076,379l9076,664e" filled="false" stroked="true" strokeweight=".85pt" strokecolor="#e4e4e4">
                <v:path arrowok="t"/>
              </v:shape>
            </v:group>
            <v:group style="position:absolute;left:9084;top:387;width:1680;height:2" coordorigin="9084,387" coordsize="1680,2">
              <v:shape style="position:absolute;left:9084;top:387;width:1680;height:2" coordorigin="9084,387" coordsize="1680,0" path="m9084,387l10764,387e" filled="false" stroked="true" strokeweight=".85pt" strokecolor="#e4e4e4">
                <v:path arrowok="t"/>
              </v:shape>
            </v:group>
            <w10:wrap type="none"/>
          </v:group>
        </w:pict>
      </w:r>
      <w:r>
        <w:rPr>
          <w:spacing w:val="-1"/>
          <w:w w:val="95"/>
        </w:rPr>
        <w:t>Name</w:t>
        <w:tab/>
      </w:r>
      <w:r>
        <w:rPr>
          <w:w w:val="95"/>
        </w:rPr>
        <w:t>DOB:</w:t>
        <w:tab/>
      </w:r>
      <w:r>
        <w:rPr>
          <w:spacing w:val="-1"/>
        </w:rPr>
        <w:t>SSN:</w:t>
      </w:r>
      <w:r>
        <w:rPr/>
      </w:r>
    </w:p>
    <w:p>
      <w:pPr>
        <w:pStyle w:val="BodyText"/>
        <w:tabs>
          <w:tab w:pos="4177" w:val="left" w:leader="none"/>
          <w:tab w:pos="7459" w:val="left" w:leader="none"/>
        </w:tabs>
        <w:spacing w:line="240" w:lineRule="auto" w:before="145"/>
        <w:ind w:right="0"/>
        <w:jc w:val="left"/>
      </w:pPr>
      <w:r>
        <w:rPr/>
        <w:pict>
          <v:group style="position:absolute;margin-left:65.055466pt;margin-top:22.301409pt;width:160.3pt;height:15.85pt;mso-position-horizontal-relative:page;mso-position-vertical-relative:paragraph;z-index:-7336" coordorigin="1301,446" coordsize="3206,317">
            <v:group style="position:absolute;left:4498;top:455;width:2;height:300" coordorigin="4498,455" coordsize="2,300">
              <v:shape style="position:absolute;left:4498;top:455;width:2;height:300" coordorigin="4498,455" coordsize="0,300" path="m4498,455l4498,755e" filled="false" stroked="true" strokeweight=".850235pt" strokecolor="#e4e4e4">
                <v:path arrowok="t"/>
              </v:shape>
            </v:group>
            <v:group style="position:absolute;left:1310;top:747;width:3181;height:2" coordorigin="1310,747" coordsize="3181,2">
              <v:shape style="position:absolute;left:1310;top:747;width:3181;height:2" coordorigin="1310,747" coordsize="3181,0" path="m1310,747l4491,747e" filled="false" stroked="true" strokeweight=".849999pt" strokecolor="#e4e4e4">
                <v:path arrowok="t"/>
              </v:shape>
            </v:group>
            <v:group style="position:absolute;left:1317;top:455;width:2;height:285" coordorigin="1317,455" coordsize="2,285">
              <v:shape style="position:absolute;left:1317;top:455;width:2;height:285" coordorigin="1317,455" coordsize="0,285" path="m1317,455l1317,740e" filled="false" stroked="true" strokeweight=".849484pt" strokecolor="#e4e4e4">
                <v:path arrowok="t"/>
              </v:shape>
            </v:group>
            <v:group style="position:absolute;left:1325;top:462;width:3166;height:2" coordorigin="1325,462" coordsize="3166,2">
              <v:shape style="position:absolute;left:1325;top:462;width:3166;height:2" coordorigin="1325,462" coordsize="3166,0" path="m1325,462l4491,462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8.805115pt;margin-top:22.301264pt;width:71.8pt;height:15.85pt;mso-position-horizontal-relative:page;mso-position-vertical-relative:paragraph;z-index:-7312" coordorigin="6376,446" coordsize="1436,317">
            <v:group style="position:absolute;left:7803;top:455;width:2;height:300" coordorigin="7803,455" coordsize="2,300">
              <v:shape style="position:absolute;left:7803;top:455;width:2;height:300" coordorigin="7803,455" coordsize="0,300" path="m7803,455l7803,755e" filled="false" stroked="true" strokeweight=".850526pt" strokecolor="#e4e4e4">
                <v:path arrowok="t"/>
              </v:shape>
            </v:group>
            <v:group style="position:absolute;left:6385;top:747;width:1411;height:2" coordorigin="6385,747" coordsize="1411,2">
              <v:shape style="position:absolute;left:6385;top:747;width:1411;height:2" coordorigin="6385,747" coordsize="1411,0" path="m6385,747l7796,747e" filled="false" stroked="true" strokeweight=".849999pt" strokecolor="#e4e4e4">
                <v:path arrowok="t"/>
              </v:shape>
            </v:group>
            <v:group style="position:absolute;left:6392;top:455;width:2;height:285" coordorigin="6392,455" coordsize="2,285">
              <v:shape style="position:absolute;left:6392;top:455;width:2;height:285" coordorigin="6392,455" coordsize="0,285" path="m6392,455l6392,740e" filled="false" stroked="true" strokeweight=".850526pt" strokecolor="#e4e4e4">
                <v:path arrowok="t"/>
              </v:shape>
            </v:group>
            <v:group style="position:absolute;left:6400;top:462;width:1396;height:2" coordorigin="6400,462" coordsize="1396,2">
              <v:shape style="position:absolute;left:6400;top:462;width:1396;height:2" coordorigin="6400,462" coordsize="1396,0" path="m6400,462l7796,462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7.805023pt;margin-top:22.301788pt;width:71pt;height:15.85pt;mso-position-horizontal-relative:page;mso-position-vertical-relative:paragraph;z-index:1264" coordorigin="9356,446" coordsize="1420,317">
            <v:group style="position:absolute;left:10767;top:455;width:2;height:300" coordorigin="10767,455" coordsize="2,300">
              <v:shape style="position:absolute;left:10767;top:455;width:2;height:300" coordorigin="10767,455" coordsize="0,300" path="m10767,455l10767,755e" filled="false" stroked="true" strokeweight=".85075pt" strokecolor="#e4e4e4">
                <v:path arrowok="t"/>
              </v:shape>
            </v:group>
            <v:group style="position:absolute;left:9365;top:747;width:1395;height:2" coordorigin="9365,747" coordsize="1395,2">
              <v:shape style="position:absolute;left:9365;top:747;width:1395;height:2" coordorigin="9365,747" coordsize="1395,0" path="m9365,747l10760,747e" filled="false" stroked="true" strokeweight=".849999pt" strokecolor="#e4e4e4">
                <v:path arrowok="t"/>
              </v:shape>
            </v:group>
            <v:group style="position:absolute;left:9372;top:455;width:2;height:285" coordorigin="9372,455" coordsize="2,285">
              <v:shape style="position:absolute;left:9372;top:455;width:2;height:285" coordorigin="9372,455" coordsize="0,285" path="m9372,455l9372,740e" filled="false" stroked="true" strokeweight=".85pt" strokecolor="#e4e4e4">
                <v:path arrowok="t"/>
              </v:shape>
            </v:group>
            <v:group style="position:absolute;left:9380;top:462;width:1380;height:2" coordorigin="9380,462" coordsize="1380,2">
              <v:shape style="position:absolute;left:9380;top:462;width:1380;height:2" coordorigin="9380,462" coordsize="1380,0" path="m9380,462l10760,462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Home</w:t>
      </w:r>
      <w:r>
        <w:rPr>
          <w:spacing w:val="-13"/>
        </w:rPr>
        <w:t> </w:t>
      </w:r>
      <w:r>
        <w:rPr>
          <w:spacing w:val="-1"/>
        </w:rPr>
        <w:t>Phone</w:t>
        <w:tab/>
      </w:r>
      <w:r>
        <w:rPr/>
        <w:t>Work</w:t>
      </w:r>
      <w:r>
        <w:rPr>
          <w:spacing w:val="-11"/>
        </w:rPr>
        <w:t> </w:t>
      </w:r>
      <w:r>
        <w:rPr>
          <w:spacing w:val="-1"/>
        </w:rPr>
        <w:t>Phone</w:t>
        <w:tab/>
        <w:t>Cell</w:t>
      </w:r>
      <w:r>
        <w:rPr>
          <w:spacing w:val="-8"/>
        </w:rPr>
        <w:t> </w:t>
      </w:r>
      <w:r>
        <w:rPr>
          <w:spacing w:val="-1"/>
        </w:rPr>
        <w:t>Phone</w:t>
      </w:r>
      <w:r>
        <w:rPr/>
      </w:r>
    </w:p>
    <w:p>
      <w:pPr>
        <w:pStyle w:val="BodyText"/>
        <w:tabs>
          <w:tab w:pos="4142" w:val="left" w:leader="none"/>
          <w:tab w:pos="7448" w:val="left" w:leader="none"/>
        </w:tabs>
        <w:spacing w:line="240" w:lineRule="auto" w:before="131"/>
        <w:ind w:right="0"/>
        <w:jc w:val="left"/>
      </w:pPr>
      <w:r>
        <w:rPr/>
        <w:pict>
          <v:group style="position:absolute;margin-left:76.405472pt;margin-top:21.564301pt;width:148.3pt;height:15.85pt;mso-position-horizontal-relative:page;mso-position-vertical-relative:paragraph;z-index:-7264" coordorigin="1528,431" coordsize="2966,317">
            <v:group style="position:absolute;left:4485;top:440;width:2;height:300" coordorigin="4485,440" coordsize="2,300">
              <v:shape style="position:absolute;left:4485;top:440;width:2;height:300" coordorigin="4485,440" coordsize="0,300" path="m4485,440l4485,740e" filled="false" stroked="true" strokeweight=".850254pt" strokecolor="#e4e4e4">
                <v:path arrowok="t"/>
              </v:shape>
            </v:group>
            <v:group style="position:absolute;left:1537;top:732;width:2941;height:2" coordorigin="1537,732" coordsize="2941,2">
              <v:shape style="position:absolute;left:1537;top:732;width:2941;height:2" coordorigin="1537,732" coordsize="2941,0" path="m1537,732l4478,732e" filled="false" stroked="true" strokeweight=".849999pt" strokecolor="#e4e4e4">
                <v:path arrowok="t"/>
              </v:shape>
            </v:group>
            <v:group style="position:absolute;left:1544;top:440;width:2;height:285" coordorigin="1544,440" coordsize="2,285">
              <v:shape style="position:absolute;left:1544;top:440;width:2;height:285" coordorigin="1544,440" coordsize="0,285" path="m1544,440l1544,725e" filled="false" stroked="true" strokeweight=".850254pt" strokecolor="#e4e4e4">
                <v:path arrowok="t"/>
              </v:shape>
            </v:group>
            <v:group style="position:absolute;left:1552;top:447;width:2926;height:2" coordorigin="1552,447" coordsize="2926,2">
              <v:shape style="position:absolute;left:1552;top:447;width:2926;height:2" coordorigin="1552,447" coordsize="2926,0" path="m1552,447l4478,44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154602pt;margin-top:21.564287pt;width:133.3pt;height:15.9pt;mso-position-horizontal-relative:page;mso-position-vertical-relative:paragraph;z-index:-7240" coordorigin="5123,431" coordsize="2666,318">
            <v:group style="position:absolute;left:7780;top:440;width:2;height:300" coordorigin="7780,440" coordsize="2,300">
              <v:shape style="position:absolute;left:7780;top:440;width:2;height:300" coordorigin="7780,440" coordsize="0,300" path="m7780,440l7780,740e" filled="false" stroked="true" strokeweight=".850282pt" strokecolor="#e4e4e4">
                <v:path arrowok="t"/>
              </v:shape>
            </v:group>
            <v:group style="position:absolute;left:5132;top:732;width:2641;height:2" coordorigin="5132,732" coordsize="2641,2">
              <v:shape style="position:absolute;left:5132;top:732;width:2641;height:2" coordorigin="5132,732" coordsize="2641,0" path="m5132,732l7773,732e" filled="false" stroked="true" strokeweight=".850749pt" strokecolor="#e4e4e4">
                <v:path arrowok="t"/>
              </v:shape>
            </v:group>
            <v:group style="position:absolute;left:5139;top:440;width:2;height:285" coordorigin="5139,440" coordsize="2,285">
              <v:shape style="position:absolute;left:5139;top:440;width:2;height:285" coordorigin="5139,440" coordsize="0,285" path="m5139,440l5139,725e" filled="false" stroked="true" strokeweight=".850282pt" strokecolor="#e4e4e4">
                <v:path arrowok="t"/>
              </v:shape>
            </v:group>
            <v:group style="position:absolute;left:5147;top:447;width:2626;height:2" coordorigin="5147,447" coordsize="2626,2">
              <v:shape style="position:absolute;left:5147;top:447;width:2626;height:2" coordorigin="5147,447" coordsize="2626,0" path="m5147,447l7773,44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7.054779pt;margin-top:21.564428pt;width:38.75pt;height:15.85pt;mso-position-horizontal-relative:page;mso-position-vertical-relative:paragraph;z-index:-7216" coordorigin="8541,431" coordsize="775,317">
            <v:group style="position:absolute;left:9307;top:440;width:2;height:300" coordorigin="9307,440" coordsize="2,300">
              <v:shape style="position:absolute;left:9307;top:440;width:2;height:300" coordorigin="9307,440" coordsize="0,300" path="m9307,440l9307,740e" filled="false" stroked="true" strokeweight=".849999pt" strokecolor="#e4e4e4">
                <v:path arrowok="t"/>
              </v:shape>
            </v:group>
            <v:group style="position:absolute;left:8550;top:732;width:750;height:2" coordorigin="8550,732" coordsize="750,2">
              <v:shape style="position:absolute;left:8550;top:732;width:750;height:2" coordorigin="8550,732" coordsize="750,0" path="m8550,732l9300,732e" filled="false" stroked="true" strokeweight=".850749pt" strokecolor="#e4e4e4">
                <v:path arrowok="t"/>
              </v:shape>
            </v:group>
            <v:group style="position:absolute;left:8557;top:440;width:2;height:285" coordorigin="8557,440" coordsize="2,285">
              <v:shape style="position:absolute;left:8557;top:440;width:2;height:285" coordorigin="8557,440" coordsize="0,285" path="m8557,440l8557,725e" filled="false" stroked="true" strokeweight=".849999pt" strokecolor="#e4e4e4">
                <v:path arrowok="t"/>
              </v:shape>
            </v:group>
            <v:group style="position:absolute;left:8565;top:447;width:735;height:2" coordorigin="8565,447" coordsize="735,2">
              <v:shape style="position:absolute;left:8565;top:447;width:735;height:2" coordorigin="8565,447" coordsize="735,0" path="m8565,447l9300,44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704834pt;margin-top:21.564428pt;width:50pt;height:15.85pt;mso-position-horizontal-relative:page;mso-position-vertical-relative:paragraph;z-index:1360" coordorigin="9774,431" coordsize="1000,317">
            <v:group style="position:absolute;left:10765;top:440;width:2;height:300" coordorigin="10765,440" coordsize="2,300">
              <v:shape style="position:absolute;left:10765;top:440;width:2;height:300" coordorigin="10765,440" coordsize="0,300" path="m10765,440l10765,740e" filled="false" stroked="true" strokeweight=".85pt" strokecolor="#e4e4e4">
                <v:path arrowok="t"/>
              </v:shape>
            </v:group>
            <v:group style="position:absolute;left:9783;top:732;width:975;height:2" coordorigin="9783,732" coordsize="975,2">
              <v:shape style="position:absolute;left:9783;top:732;width:975;height:2" coordorigin="9783,732" coordsize="975,0" path="m9783,732l10758,732e" filled="false" stroked="true" strokeweight=".850749pt" strokecolor="#e4e4e4">
                <v:path arrowok="t"/>
              </v:shape>
            </v:group>
            <v:group style="position:absolute;left:9790;top:440;width:2;height:285" coordorigin="9790,440" coordsize="2,285">
              <v:shape style="position:absolute;left:9790;top:440;width:2;height:285" coordorigin="9790,440" coordsize="0,285" path="m9790,440l9790,725e" filled="false" stroked="true" strokeweight=".84925pt" strokecolor="#e4e4e4">
                <v:path arrowok="t"/>
              </v:shape>
            </v:group>
            <v:group style="position:absolute;left:9798;top:447;width:960;height:2" coordorigin="9798,447" coordsize="960,2">
              <v:shape style="position:absolute;left:9798;top:447;width:960;height:2" coordorigin="9798,447" coordsize="960,0" path="m9798,447l10758,44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>
          <w:spacing w:val="-1"/>
          <w:w w:val="95"/>
        </w:rPr>
        <w:t>Email</w:t>
        <w:tab/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reach</w:t>
      </w:r>
      <w:r>
        <w:rPr>
          <w:spacing w:val="-6"/>
        </w:rPr>
        <w:t> </w:t>
      </w:r>
      <w:r>
        <w:rPr/>
        <w:t>you</w:t>
        <w:tab/>
      </w:r>
      <w:r>
        <w:rPr>
          <w:spacing w:val="-1"/>
        </w:rPr>
        <w:t>Marital</w:t>
      </w:r>
      <w:r>
        <w:rPr>
          <w:spacing w:val="-11"/>
        </w:rPr>
        <w:t> </w:t>
      </w:r>
      <w:r>
        <w:rPr>
          <w:spacing w:val="-1"/>
        </w:rPr>
        <w:t>Status</w:t>
      </w:r>
      <w:r>
        <w:rPr/>
      </w:r>
    </w:p>
    <w:p>
      <w:pPr>
        <w:pStyle w:val="BodyText"/>
        <w:tabs>
          <w:tab w:pos="4129" w:val="left" w:leader="none"/>
          <w:tab w:pos="7475" w:val="left" w:leader="none"/>
          <w:tab w:pos="8854" w:val="left" w:leader="none"/>
        </w:tabs>
        <w:spacing w:line="240" w:lineRule="auto" w:before="129"/>
        <w:ind w:right="0"/>
        <w:jc w:val="left"/>
      </w:pPr>
      <w:r>
        <w:rPr/>
        <w:pict>
          <v:group style="position:absolute;margin-left:109.203529pt;margin-top:21.500566pt;width:116pt;height:16.650pt;mso-position-horizontal-relative:page;mso-position-vertical-relative:paragraph;z-index:-7168" coordorigin="2184,430" coordsize="2320,333">
            <v:group style="position:absolute;left:4495;top:439;width:2;height:316" coordorigin="4495,439" coordsize="2,316">
              <v:shape style="position:absolute;left:4495;top:439;width:2;height:316" coordorigin="4495,439" coordsize="0,316" path="m4495,439l4495,755e" filled="false" stroked="true" strokeweight=".84925pt" strokecolor="#e4e4e4">
                <v:path arrowok="t"/>
              </v:shape>
            </v:group>
            <v:group style="position:absolute;left:2193;top:747;width:2295;height:2" coordorigin="2193,747" coordsize="2295,2">
              <v:shape style="position:absolute;left:2193;top:747;width:2295;height:2" coordorigin="2193,747" coordsize="2295,0" path="m2193,747l4488,747e" filled="false" stroked="true" strokeweight=".852381pt" strokecolor="#e4e4e4">
                <v:path arrowok="t"/>
              </v:shape>
            </v:group>
            <v:group style="position:absolute;left:2200;top:439;width:2;height:301" coordorigin="2200,439" coordsize="2,301">
              <v:shape style="position:absolute;left:2200;top:439;width:2;height:301" coordorigin="2200,439" coordsize="0,301" path="m2200,439l2200,739e" filled="false" stroked="true" strokeweight=".85pt" strokecolor="#e4e4e4">
                <v:path arrowok="t"/>
              </v:shape>
            </v:group>
            <v:group style="position:absolute;left:2208;top:446;width:2280;height:2" coordorigin="2208,446" coordsize="2280,2">
              <v:shape style="position:absolute;left:2208;top:446;width:2280;height:2" coordorigin="2208,446" coordsize="2280,0" path="m2208,446l4488,446e" filled="false" stroked="true" strokeweight=".852381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053497pt;margin-top:21.500486pt;width:96.5pt;height:16.650pt;mso-position-horizontal-relative:page;mso-position-vertical-relative:paragraph;z-index:-7144" coordorigin="5901,430" coordsize="1930,333">
            <v:group style="position:absolute;left:7822;top:439;width:2;height:316" coordorigin="7822,439" coordsize="2,316">
              <v:shape style="position:absolute;left:7822;top:439;width:2;height:316" coordorigin="7822,439" coordsize="0,316" path="m7822,439l7822,755e" filled="false" stroked="true" strokeweight=".85pt" strokecolor="#e4e4e4">
                <v:path arrowok="t"/>
              </v:shape>
            </v:group>
            <v:group style="position:absolute;left:5910;top:747;width:1905;height:2" coordorigin="5910,747" coordsize="1905,2">
              <v:shape style="position:absolute;left:5910;top:747;width:1905;height:2" coordorigin="5910,747" coordsize="1905,0" path="m5910,747l7815,747e" filled="false" stroked="true" strokeweight=".852381pt" strokecolor="#e4e4e4">
                <v:path arrowok="t"/>
              </v:shape>
            </v:group>
            <v:group style="position:absolute;left:5917;top:439;width:2;height:301" coordorigin="5917,439" coordsize="2,301">
              <v:shape style="position:absolute;left:5917;top:439;width:2;height:301" coordorigin="5917,439" coordsize="0,301" path="m5917,439l5917,739e" filled="false" stroked="true" strokeweight=".85pt" strokecolor="#e4e4e4">
                <v:path arrowok="t"/>
              </v:shape>
            </v:group>
            <v:group style="position:absolute;left:5925;top:446;width:1890;height:2" coordorigin="5925,446" coordsize="1890,2">
              <v:shape style="position:absolute;left:5925;top:446;width:1890;height:2" coordorigin="5925,446" coordsize="1890,0" path="m5925,446l7815,446e" filled="false" stroked="true" strokeweight=".85162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4.503967pt;margin-top:21.500486pt;width:104pt;height:16.650pt;mso-position-horizontal-relative:page;mso-position-vertical-relative:paragraph;z-index:1432" coordorigin="8690,430" coordsize="2080,333">
            <v:group style="position:absolute;left:10761;top:439;width:2;height:316" coordorigin="10761,439" coordsize="2,316">
              <v:shape style="position:absolute;left:10761;top:439;width:2;height:316" coordorigin="10761,439" coordsize="0,316" path="m10761,439l10761,755e" filled="false" stroked="true" strokeweight=".85pt" strokecolor="#e4e4e4">
                <v:path arrowok="t"/>
              </v:shape>
            </v:group>
            <v:group style="position:absolute;left:8699;top:747;width:2055;height:2" coordorigin="8699,747" coordsize="2055,2">
              <v:shape style="position:absolute;left:8699;top:747;width:2055;height:2" coordorigin="8699,747" coordsize="2055,0" path="m8699,747l10754,747e" filled="false" stroked="true" strokeweight=".852381pt" strokecolor="#e4e4e4">
                <v:path arrowok="t"/>
              </v:shape>
            </v:group>
            <v:group style="position:absolute;left:8706;top:439;width:2;height:301" coordorigin="8706,439" coordsize="2,301">
              <v:shape style="position:absolute;left:8706;top:439;width:2;height:301" coordorigin="8706,439" coordsize="0,301" path="m8706,439l8706,739e" filled="false" stroked="true" strokeweight=".85pt" strokecolor="#e4e4e4">
                <v:path arrowok="t"/>
              </v:shape>
            </v:group>
            <v:group style="position:absolute;left:8714;top:446;width:2040;height:2" coordorigin="8714,446" coordsize="2040,2">
              <v:shape style="position:absolute;left:8714;top:446;width:2040;height:2" coordorigin="8714,446" coordsize="2040,0" path="m8714,446l10754,446e" filled="false" stroked="true" strokeweight=".851628pt" strokecolor="#e4e4e4">
                <v:path arrowok="t"/>
              </v:shape>
            </v:group>
            <w10:wrap type="none"/>
          </v:group>
        </w:pict>
      </w:r>
      <w:r>
        <w:rPr>
          <w:spacing w:val="-1"/>
          <w:w w:val="95"/>
        </w:rPr>
        <w:t>Address</w:t>
        <w:tab/>
      </w:r>
      <w:r>
        <w:rPr>
          <w:w w:val="95"/>
        </w:rPr>
        <w:t>City</w:t>
        <w:tab/>
      </w:r>
      <w:r>
        <w:rPr>
          <w:spacing w:val="-1"/>
          <w:w w:val="95"/>
        </w:rPr>
        <w:t>State</w:t>
        <w:tab/>
      </w:r>
      <w:r>
        <w:rPr/>
        <w:t>Zip</w:t>
      </w:r>
      <w:r>
        <w:rPr/>
      </w:r>
    </w:p>
    <w:p>
      <w:pPr>
        <w:pStyle w:val="BodyText"/>
        <w:tabs>
          <w:tab w:pos="4140" w:val="left" w:leader="none"/>
          <w:tab w:pos="7466" w:val="left" w:leader="none"/>
        </w:tabs>
        <w:spacing w:line="240" w:lineRule="auto" w:before="146"/>
        <w:ind w:left="159" w:right="0"/>
        <w:jc w:val="left"/>
      </w:pPr>
      <w:r>
        <w:rPr/>
        <w:pict>
          <v:group style="position:absolute;margin-left:83.103546pt;margin-top:22.335644pt;width:141.5pt;height:16.650pt;mso-position-horizontal-relative:page;mso-position-vertical-relative:paragraph;z-index:-7096" coordorigin="1662,447" coordsize="2830,333">
            <v:group style="position:absolute;left:4483;top:455;width:2;height:316" coordorigin="4483,455" coordsize="2,316">
              <v:shape style="position:absolute;left:4483;top:455;width:2;height:316" coordorigin="4483,455" coordsize="0,316" path="m4483,455l4483,771e" filled="false" stroked="true" strokeweight=".85pt" strokecolor="#e4e4e4">
                <v:path arrowok="t"/>
              </v:shape>
            </v:group>
            <v:group style="position:absolute;left:1671;top:764;width:2805;height:2" coordorigin="1671,764" coordsize="2805,2">
              <v:shape style="position:absolute;left:1671;top:764;width:2805;height:2" coordorigin="1671,764" coordsize="2805,0" path="m1671,764l4476,764e" filled="false" stroked="true" strokeweight=".852381pt" strokecolor="#e4e4e4">
                <v:path arrowok="t"/>
              </v:shape>
            </v:group>
            <v:group style="position:absolute;left:1678;top:455;width:2;height:301" coordorigin="1678,455" coordsize="2,301">
              <v:shape style="position:absolute;left:1678;top:455;width:2;height:301" coordorigin="1678,455" coordsize="0,301" path="m1678,455l1678,756e" filled="false" stroked="true" strokeweight=".85pt" strokecolor="#e4e4e4">
                <v:path arrowok="t"/>
              </v:shape>
            </v:group>
            <v:group style="position:absolute;left:1686;top:463;width:2790;height:2" coordorigin="1686,463" coordsize="2790,2">
              <v:shape style="position:absolute;left:1686;top:463;width:2790;height:2" coordorigin="1686,463" coordsize="2790,0" path="m1686,463l4476,463e" filled="false" stroked="true" strokeweight=".852381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8.75415pt;margin-top:22.335644pt;width:130.25pt;height:16.650pt;mso-position-horizontal-relative:page;mso-position-vertical-relative:paragraph;z-index:1480" coordorigin="8175,447" coordsize="2605,333">
            <v:group style="position:absolute;left:10771;top:455;width:2;height:316" coordorigin="10771,455" coordsize="2,316">
              <v:shape style="position:absolute;left:10771;top:455;width:2;height:316" coordorigin="10771,455" coordsize="0,316" path="m10771,455l10771,771e" filled="false" stroked="true" strokeweight=".85pt" strokecolor="#e4e4e4">
                <v:path arrowok="t"/>
              </v:shape>
            </v:group>
            <v:group style="position:absolute;left:8184;top:764;width:2580;height:2" coordorigin="8184,764" coordsize="2580,2">
              <v:shape style="position:absolute;left:8184;top:764;width:2580;height:2" coordorigin="8184,764" coordsize="2580,0" path="m8184,764l10764,764e" filled="false" stroked="true" strokeweight=".852381pt" strokecolor="#e4e4e4">
                <v:path arrowok="t"/>
              </v:shape>
            </v:group>
            <v:group style="position:absolute;left:8191;top:455;width:2;height:301" coordorigin="8191,455" coordsize="2,301">
              <v:shape style="position:absolute;left:8191;top:455;width:2;height:301" coordorigin="8191,455" coordsize="0,301" path="m8191,455l8191,756e" filled="false" stroked="true" strokeweight=".85pt" strokecolor="#e4e4e4">
                <v:path arrowok="t"/>
              </v:shape>
            </v:group>
            <v:group style="position:absolute;left:8199;top:463;width:2565;height:2" coordorigin="8199,463" coordsize="2565,2">
              <v:shape style="position:absolute;left:8199;top:463;width:2565;height:2" coordorigin="8199,463" coordsize="2565,0" path="m8199,463l10764,463e" filled="false" stroked="true" strokeweight=".852381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Emerg.</w:t>
      </w:r>
      <w:r>
        <w:rPr>
          <w:spacing w:val="-15"/>
        </w:rPr>
        <w:t> </w:t>
      </w:r>
      <w:r>
        <w:rPr>
          <w:spacing w:val="-1"/>
        </w:rPr>
        <w:t>Contact</w:t>
        <w:tab/>
      </w:r>
      <w:r>
        <w:rPr>
          <w:spacing w:val="-1"/>
          <w:w w:val="95"/>
        </w:rPr>
        <w:t>Relationship</w:t>
        <w:tab/>
      </w:r>
      <w:r>
        <w:rPr/>
        <w:t>Phone</w:t>
      </w:r>
      <w:r>
        <w:rPr/>
      </w:r>
    </w:p>
    <w:p>
      <w:pPr>
        <w:pStyle w:val="BodyText"/>
        <w:tabs>
          <w:tab w:pos="4129" w:val="left" w:leader="none"/>
        </w:tabs>
        <w:spacing w:line="240" w:lineRule="auto" w:before="146"/>
        <w:ind w:right="0"/>
        <w:jc w:val="left"/>
      </w:pPr>
      <w:r>
        <w:rPr>
          <w:spacing w:val="-1"/>
          <w:w w:val="95"/>
        </w:rPr>
        <w:t>Employer</w:t>
        <w:tab/>
      </w:r>
      <w:r>
        <w:rPr>
          <w:spacing w:val="-1"/>
        </w:rPr>
        <w:t>Person</w:t>
      </w:r>
      <w:r>
        <w:rPr>
          <w:spacing w:val="-9"/>
        </w:rPr>
        <w:t> </w:t>
      </w:r>
      <w:r>
        <w:rPr>
          <w:spacing w:val="-1"/>
        </w:rPr>
        <w:t>organization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>
          <w:spacing w:val="-1"/>
        </w:rPr>
        <w:t>referred</w:t>
      </w:r>
      <w:r>
        <w:rPr>
          <w:spacing w:val="-8"/>
        </w:rPr>
        <w:t> </w:t>
      </w:r>
      <w:r>
        <w:rPr/>
        <w:t>you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tabs>
          <w:tab w:pos="4141" w:val="left" w:leader="none"/>
          <w:tab w:pos="7087" w:val="left" w:leader="none"/>
        </w:tabs>
        <w:spacing w:line="240" w:lineRule="auto"/>
        <w:ind w:right="0"/>
        <w:jc w:val="left"/>
      </w:pPr>
      <w:r>
        <w:rPr/>
        <w:pict>
          <v:group style="position:absolute;margin-left:102.503975pt;margin-top:-4.473466pt;width:122.8pt;height:18.150pt;mso-position-horizontal-relative:page;mso-position-vertical-relative:paragraph;z-index:-7048" coordorigin="2050,-89" coordsize="2456,363">
            <v:group style="position:absolute;left:4497;top:-81;width:2;height:346" coordorigin="4497,-81" coordsize="2,346">
              <v:shape style="position:absolute;left:4497;top:-81;width:2;height:346" coordorigin="4497,-81" coordsize="0,346" path="m4497,-81l4497,265e" filled="false" stroked="true" strokeweight=".849556pt" strokecolor="#e4e4e4">
                <v:path arrowok="t"/>
              </v:shape>
            </v:group>
            <v:group style="position:absolute;left:2059;top:258;width:2431;height:2" coordorigin="2059,258" coordsize="2431,2">
              <v:shape style="position:absolute;left:2059;top:258;width:2431;height:2" coordorigin="2059,258" coordsize="2431,0" path="m2059,258l4490,258e" filled="false" stroked="true" strokeweight=".852174pt" strokecolor="#e4e4e4">
                <v:path arrowok="t"/>
              </v:shape>
            </v:group>
            <v:group style="position:absolute;left:2066;top:-81;width:2;height:331" coordorigin="2066,-81" coordsize="2,331">
              <v:shape style="position:absolute;left:2066;top:-81;width:2;height:331" coordorigin="2066,-81" coordsize="0,331" path="m2066,-81l2066,250e" filled="false" stroked="true" strokeweight=".850306pt" strokecolor="#e4e4e4">
                <v:path arrowok="t"/>
              </v:shape>
            </v:group>
            <v:group style="position:absolute;left:2074;top:-73;width:2416;height:2" coordorigin="2074,-73" coordsize="2416,2">
              <v:shape style="position:absolute;left:2074;top:-73;width:2416;height:2" coordorigin="2074,-73" coordsize="2416,0" path="m2074,-73l4490,-73e" filled="false" stroked="true" strokeweight=".852173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754791pt;margin-top:-2.173298pt;width:118.3pt;height:15.85pt;mso-position-horizontal-relative:page;mso-position-vertical-relative:paragraph;z-index:-7024" coordorigin="5135,-43" coordsize="2366,317">
            <v:group style="position:absolute;left:7492;top:-35;width:2;height:300" coordorigin="7492,-35" coordsize="2,300">
              <v:shape style="position:absolute;left:7492;top:-35;width:2;height:300" coordorigin="7492,-35" coordsize="0,300" path="m7492,-35l7492,265e" filled="false" stroked="true" strokeweight=".850318pt" strokecolor="#e4e4e4">
                <v:path arrowok="t"/>
              </v:shape>
            </v:group>
            <v:group style="position:absolute;left:5144;top:258;width:2341;height:2" coordorigin="5144,258" coordsize="2341,2">
              <v:shape style="position:absolute;left:5144;top:258;width:2341;height:2" coordorigin="5144,258" coordsize="2341,0" path="m5144,258l7485,258e" filled="false" stroked="true" strokeweight=".849999pt" strokecolor="#e4e4e4">
                <v:path arrowok="t"/>
              </v:shape>
            </v:group>
            <v:group style="position:absolute;left:5151;top:-35;width:2;height:285" coordorigin="5151,-35" coordsize="2,285">
              <v:shape style="position:absolute;left:5151;top:-35;width:2;height:285" coordorigin="5151,-35" coordsize="0,285" path="m5151,-35l5151,250e" filled="false" stroked="true" strokeweight=".850318pt" strokecolor="#e4e4e4">
                <v:path arrowok="t"/>
              </v:shape>
            </v:group>
            <v:group style="position:absolute;left:5159;top:-27;width:2326;height:2" coordorigin="5159,-27" coordsize="2326,2">
              <v:shape style="position:absolute;left:5159;top:-27;width:2326;height:2" coordorigin="5159,-27" coordsize="2326,0" path="m5159,-27l7485,-2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3.004852pt;margin-top:-2.173138pt;width:75.5pt;height:15.85pt;mso-position-horizontal-relative:page;mso-position-vertical-relative:paragraph;z-index:1552" coordorigin="9260,-43" coordsize="1510,317">
            <v:group style="position:absolute;left:10761;top:-35;width:2;height:300" coordorigin="10761,-35" coordsize="2,300">
              <v:shape style="position:absolute;left:10761;top:-35;width:2;height:300" coordorigin="10761,-35" coordsize="0,300" path="m10761,-35l10761,265e" filled="false" stroked="true" strokeweight=".849999pt" strokecolor="#e4e4e4">
                <v:path arrowok="t"/>
              </v:shape>
            </v:group>
            <v:group style="position:absolute;left:9269;top:258;width:1485;height:2" coordorigin="9269,258" coordsize="1485,2">
              <v:shape style="position:absolute;left:9269;top:258;width:1485;height:2" coordorigin="9269,258" coordsize="1485,0" path="m9269,258l10754,258e" filled="false" stroked="true" strokeweight=".849999pt" strokecolor="#e4e4e4">
                <v:path arrowok="t"/>
              </v:shape>
            </v:group>
            <v:group style="position:absolute;left:9276;top:-35;width:2;height:285" coordorigin="9276,-35" coordsize="2,285">
              <v:shape style="position:absolute;left:9276;top:-35;width:2;height:285" coordorigin="9276,-35" coordsize="0,285" path="m9276,-35l9276,250e" filled="false" stroked="true" strokeweight=".849999pt" strokecolor="#e4e4e4">
                <v:path arrowok="t"/>
              </v:shape>
            </v:group>
            <v:group style="position:absolute;left:9284;top:-27;width:1470;height:2" coordorigin="9284,-27" coordsize="1470,2">
              <v:shape style="position:absolute;left:9284;top:-27;width:1470;height:2" coordorigin="9284,-27" coordsize="1470,0" path="m9284,-27l10754,-27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Medical</w:t>
      </w:r>
      <w:r>
        <w:rPr>
          <w:spacing w:val="-13"/>
        </w:rPr>
        <w:t> </w:t>
      </w:r>
      <w:r>
        <w:rPr>
          <w:spacing w:val="-1"/>
        </w:rPr>
        <w:t>Clinic</w:t>
        <w:tab/>
      </w:r>
      <w:r>
        <w:rPr>
          <w:spacing w:val="-1"/>
          <w:w w:val="95"/>
        </w:rPr>
        <w:t>City</w:t>
        <w:tab/>
      </w:r>
      <w:r>
        <w:rPr>
          <w:spacing w:val="-1"/>
        </w:rPr>
        <w:t>Medical</w:t>
      </w:r>
      <w:r>
        <w:rPr>
          <w:spacing w:val="-15"/>
        </w:rPr>
        <w:t> </w:t>
      </w:r>
      <w:r>
        <w:rPr>
          <w:spacing w:val="-1"/>
        </w:rPr>
        <w:t>Provider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275" w:lineRule="auto" w:before="55"/>
        <w:ind w:left="160" w:right="56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Communication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pacing w:val="-1"/>
          <w:sz w:val="22"/>
        </w:rPr>
        <w:t>between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health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care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providers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can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beneficial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to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your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pacing w:val="-1"/>
          <w:sz w:val="22"/>
        </w:rPr>
        <w:t>receiving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services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establishing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pacing w:val="-1"/>
          <w:sz w:val="22"/>
        </w:rPr>
        <w:t>continuity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111"/>
          <w:w w:val="99"/>
          <w:sz w:val="22"/>
        </w:rPr>
        <w:t> </w:t>
      </w:r>
      <w:r>
        <w:rPr>
          <w:rFonts w:ascii="Calibri"/>
          <w:i/>
          <w:spacing w:val="-1"/>
          <w:sz w:val="22"/>
        </w:rPr>
        <w:t>care.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Your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permission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is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1"/>
          <w:sz w:val="22"/>
        </w:rPr>
        <w:t>required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for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this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communication.</w:t>
      </w:r>
      <w:r>
        <w:rPr>
          <w:rFonts w:ascii="Calibri"/>
          <w:i/>
          <w:spacing w:val="38"/>
          <w:sz w:val="22"/>
        </w:rPr>
        <w:t> </w:t>
      </w:r>
      <w:r>
        <w:rPr>
          <w:rFonts w:ascii="Calibri"/>
          <w:i/>
          <w:spacing w:val="-1"/>
          <w:sz w:val="22"/>
        </w:rPr>
        <w:t>Please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check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one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following:</w:t>
      </w:r>
      <w:r>
        <w:rPr>
          <w:rFonts w:ascii="Calibri"/>
          <w:sz w:val="22"/>
        </w:rPr>
      </w:r>
    </w:p>
    <w:p>
      <w:pPr>
        <w:pStyle w:val="BodyText"/>
        <w:spacing w:line="240" w:lineRule="auto" w:before="0"/>
        <w:ind w:left="527" w:right="0"/>
        <w:jc w:val="left"/>
      </w:pPr>
      <w:r>
        <w:rPr/>
        <w:pict>
          <v:group style="position:absolute;margin-left:37.080002pt;margin-top:1.05363pt;width:11.25pt;height:11.25pt;mso-position-horizontal-relative:page;mso-position-vertical-relative:paragraph;z-index:1576" coordorigin="742,21" coordsize="225,225">
            <v:shape style="position:absolute;left:742;top:21;width:225;height:225" coordorigin="742,21" coordsize="225,225" path="m742,21l966,21,966,245,742,245,742,21xe" filled="false" stroked="true" strokeweight=".72pt" strokecolor="#000000">
              <v:path arrowok="t"/>
            </v:shape>
            <w10:wrap type="none"/>
          </v:group>
        </w:pic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primary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spacing w:val="-1"/>
        </w:rPr>
        <w:t>provider.</w:t>
      </w:r>
      <w:r>
        <w:rPr/>
      </w:r>
    </w:p>
    <w:p>
      <w:pPr>
        <w:pStyle w:val="BodyText"/>
        <w:spacing w:line="240" w:lineRule="auto" w:before="41"/>
        <w:ind w:left="527" w:right="0"/>
        <w:jc w:val="left"/>
      </w:pPr>
      <w:r>
        <w:rPr/>
        <w:pict>
          <v:group style="position:absolute;margin-left:37.080002pt;margin-top:3.103619pt;width:11.25pt;height:11.25pt;mso-position-horizontal-relative:page;mso-position-vertical-relative:paragraph;z-index:1600" coordorigin="742,62" coordsize="225,225">
            <v:shape style="position:absolute;left:742;top:62;width:225;height:225" coordorigin="742,62" coordsize="225,225" path="m742,62l966,62,966,286,742,286,742,6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spacing w:val="-1"/>
        </w:rPr>
        <w:t>No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want</w:t>
      </w:r>
      <w:r>
        <w:rPr>
          <w:spacing w:val="-5"/>
        </w:rPr>
        <w:t> </w:t>
      </w:r>
      <w:r>
        <w:rPr>
          <w:spacing w:val="-1"/>
        </w:rPr>
        <w:t>communication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primary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5"/>
        </w:rPr>
        <w:t> </w:t>
      </w:r>
      <w:r>
        <w:rPr>
          <w:spacing w:val="-1"/>
        </w:rPr>
        <w:t>provider</w:t>
      </w:r>
      <w:r>
        <w:rPr/>
      </w:r>
    </w:p>
    <w:p>
      <w:pPr>
        <w:pStyle w:val="BodyText"/>
        <w:spacing w:line="275" w:lineRule="auto" w:before="40"/>
        <w:ind w:right="564" w:firstLine="367"/>
        <w:jc w:val="left"/>
      </w:pPr>
      <w:r>
        <w:rPr/>
        <w:pict>
          <v:group style="position:absolute;margin-left:37.080002pt;margin-top:3.053637pt;width:11.25pt;height:11.25pt;mso-position-horizontal-relative:page;mso-position-vertical-relative:paragraph;z-index:-6928" coordorigin="742,61" coordsize="225,225">
            <v:shape style="position:absolute;left:742;top:61;width:225;height:225" coordorigin="742,61" coordsize="225,225" path="m742,61l966,61,966,285,742,285,742,6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</w:rPr>
        <w:t>Yes</w:t>
      </w:r>
      <w:r>
        <w:rPr/>
        <w:t>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want</w:t>
      </w:r>
      <w:r>
        <w:rPr>
          <w:spacing w:val="-5"/>
        </w:rPr>
        <w:t> </w:t>
      </w:r>
      <w:r>
        <w:rPr>
          <w:spacing w:val="-1"/>
        </w:rPr>
        <w:t>communication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spacing w:val="-1"/>
        </w:rPr>
        <w:t>provider</w:t>
      </w:r>
      <w:r>
        <w:rPr>
          <w:spacing w:val="-6"/>
        </w:rPr>
        <w:t> </w:t>
      </w:r>
      <w:r>
        <w:rPr>
          <w:spacing w:val="-1"/>
        </w:rPr>
        <w:t>(Letter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phone</w:t>
      </w:r>
      <w:r>
        <w:rPr>
          <w:spacing w:val="-5"/>
        </w:rPr>
        <w:t> </w:t>
      </w:r>
      <w:r>
        <w:rPr>
          <w:spacing w:val="-1"/>
        </w:rPr>
        <w:t>call</w:t>
      </w:r>
      <w:r>
        <w:rPr>
          <w:spacing w:val="-5"/>
        </w:rPr>
        <w:t> </w:t>
      </w:r>
      <w:r>
        <w:rPr>
          <w:spacing w:val="-1"/>
        </w:rPr>
        <w:t>indicating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seen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84"/>
          <w:w w:val="99"/>
        </w:rPr>
        <w:t> </w:t>
      </w:r>
      <w:r>
        <w:rPr>
          <w:spacing w:val="-1"/>
        </w:rPr>
        <w:t>location).</w:t>
      </w:r>
      <w:r>
        <w:rPr/>
      </w:r>
    </w:p>
    <w:p>
      <w:pPr>
        <w:pStyle w:val="BodyText"/>
        <w:tabs>
          <w:tab w:pos="7148" w:val="left" w:leader="none"/>
        </w:tabs>
        <w:spacing w:line="240" w:lineRule="auto" w:before="167"/>
        <w:ind w:right="0"/>
        <w:jc w:val="left"/>
      </w:pPr>
      <w:r>
        <w:rPr/>
        <w:pict>
          <v:group style="position:absolute;margin-left:109.354736pt;margin-top:5.658645pt;width:271.25pt;height:13.6pt;mso-position-horizontal-relative:page;mso-position-vertical-relative:paragraph;z-index:-6904" coordorigin="2187,113" coordsize="5425,272">
            <v:group style="position:absolute;left:7603;top:122;width:2;height:255" coordorigin="7603,122" coordsize="2,255">
              <v:shape style="position:absolute;left:7603;top:122;width:2;height:255" coordorigin="7603,122" coordsize="0,255" path="m7603,122l7603,377e" filled="false" stroked="true" strokeweight=".85pt" strokecolor="#e4e4e4">
                <v:path arrowok="t"/>
              </v:shape>
            </v:group>
            <v:group style="position:absolute;left:2196;top:369;width:5400;height:2" coordorigin="2196,369" coordsize="5400,2">
              <v:shape style="position:absolute;left:2196;top:369;width:5400;height:2" coordorigin="2196,369" coordsize="5400,0" path="m2196,369l7596,369e" filled="false" stroked="true" strokeweight=".849998pt" strokecolor="#e4e4e4">
                <v:path arrowok="t"/>
              </v:shape>
            </v:group>
            <v:group style="position:absolute;left:2203;top:122;width:2;height:240" coordorigin="2203,122" coordsize="2,240">
              <v:shape style="position:absolute;left:2203;top:122;width:2;height:240" coordorigin="2203,122" coordsize="0,240" path="m2203,122l2203,362e" filled="false" stroked="true" strokeweight=".85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5261pt;margin-top:5.658646pt;width:129.5pt;height:13.6pt;mso-position-horizontal-relative:page;mso-position-vertical-relative:paragraph;z-index:1672" coordorigin="8334,113" coordsize="2590,272">
            <v:group style="position:absolute;left:10915;top:122;width:2;height:255" coordorigin="10915,122" coordsize="2,255">
              <v:shape style="position:absolute;left:10915;top:122;width:2;height:255" coordorigin="10915,122" coordsize="0,255" path="m10915,122l10915,377e" filled="false" stroked="true" strokeweight=".85pt" strokecolor="#e4e4e4">
                <v:path arrowok="t"/>
              </v:shape>
            </v:group>
            <v:group style="position:absolute;left:8343;top:369;width:2565;height:2" coordorigin="8343,369" coordsize="2565,2">
              <v:shape style="position:absolute;left:8343;top:369;width:2565;height:2" coordorigin="8343,369" coordsize="2565,0" path="m8343,369l10908,369e" filled="false" stroked="true" strokeweight=".849998pt" strokecolor="#e4e4e4">
                <v:path arrowok="t"/>
              </v:shape>
            </v:group>
            <v:group style="position:absolute;left:8350;top:122;width:2;height:240" coordorigin="8350,122" coordsize="2,240">
              <v:shape style="position:absolute;left:8350;top:122;width:2;height:240" coordorigin="8350,122" coordsize="0,240" path="m8350,122l8350,362e" filled="false" stroked="true" strokeweight=".85pt" strokecolor="#e4e4e4">
                <v:path arrowok="t"/>
              </v:shape>
            </v:group>
            <v:group style="position:absolute;left:8358;top:129;width:2550;height:2" coordorigin="8358,129" coordsize="2550,2">
              <v:shape style="position:absolute;left:8358;top:129;width:2550;height:2" coordorigin="8358,129" coordsize="2550,0" path="m8358,129l10908,129e" filled="false" stroked="true" strokeweight=".849998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Your</w:t>
      </w:r>
      <w:r>
        <w:rPr>
          <w:spacing w:val="-14"/>
        </w:rPr>
        <w:t> </w:t>
      </w:r>
      <w:r>
        <w:rPr>
          <w:spacing w:val="-1"/>
        </w:rPr>
        <w:t>Signature:</w:t>
        <w:tab/>
        <w:t>Date: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6735" w:val="left" w:leader="none"/>
        </w:tabs>
        <w:spacing w:line="317" w:lineRule="auto" w:before="55"/>
        <w:ind w:left="160" w:right="564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66.703705pt;margin-top:17.808029pt;width:193.3pt;height:13.65pt;mso-position-horizontal-relative:page;mso-position-vertical-relative:paragraph;z-index:-6856" coordorigin="3334,356" coordsize="3866,273">
            <v:group style="position:absolute;left:7191;top:365;width:2;height:256" coordorigin="7191,365" coordsize="2,256">
              <v:shape style="position:absolute;left:7191;top:365;width:2;height:256" coordorigin="7191,365" coordsize="0,256" path="m7191,365l7191,621e" filled="false" stroked="true" strokeweight=".850194pt" strokecolor="#e4e4e4">
                <v:path arrowok="t"/>
              </v:shape>
            </v:group>
            <v:group style="position:absolute;left:3343;top:613;width:3841;height:2" coordorigin="3343,613" coordsize="3841,2">
              <v:shape style="position:absolute;left:3343;top:613;width:3841;height:2" coordorigin="3343,613" coordsize="3841,0" path="m3343,613l7184,613e" filled="false" stroked="true" strokeweight=".852185pt" strokecolor="#e4e4e4">
                <v:path arrowok="t"/>
              </v:shape>
            </v:group>
            <v:group style="position:absolute;left:3350;top:365;width:2;height:241" coordorigin="3350,365" coordsize="2,241">
              <v:shape style="position:absolute;left:3350;top:365;width:2;height:241" coordorigin="3350,365" coordsize="0,241" path="m3350,365l3350,606e" filled="false" stroked="true" strokeweight=".850194pt" strokecolor="#e4e4e4">
                <v:path arrowok="t"/>
              </v:shape>
            </v:group>
            <v:group style="position:absolute;left:3358;top:372;width:3826;height:2" coordorigin="3358,372" coordsize="3826,2">
              <v:shape style="position:absolute;left:3358;top:372;width:3826;height:2" coordorigin="3358,372" coordsize="3826,0" path="m3358,372l7184,372e" filled="false" stroked="true" strokeweight=".85293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6.004303pt;margin-top:17.807560pt;width:98.8pt;height:13.65pt;mso-position-horizontal-relative:page;mso-position-vertical-relative:paragraph;z-index:-6832" coordorigin="7920,356" coordsize="1976,273">
            <v:group style="position:absolute;left:9887;top:365;width:2;height:256" coordorigin="9887,365" coordsize="2,256">
              <v:shape style="position:absolute;left:9887;top:365;width:2;height:256" coordorigin="9887,365" coordsize="0,256" path="m9887,365l9887,621e" filled="false" stroked="true" strokeweight=".851132pt" strokecolor="#e4e4e4">
                <v:path arrowok="t"/>
              </v:shape>
            </v:group>
            <v:group style="position:absolute;left:7929;top:613;width:1951;height:2" coordorigin="7929,613" coordsize="1951,2">
              <v:shape style="position:absolute;left:7929;top:613;width:1951;height:2" coordorigin="7929,613" coordsize="1951,0" path="m7929,613l9880,613e" filled="false" stroked="true" strokeweight=".852185pt" strokecolor="#e4e4e4">
                <v:path arrowok="t"/>
              </v:shape>
            </v:group>
            <v:group style="position:absolute;left:7936;top:365;width:2;height:241" coordorigin="7936,365" coordsize="2,241">
              <v:shape style="position:absolute;left:7936;top:365;width:2;height:241" coordorigin="7936,365" coordsize="0,241" path="m7936,365l7936,606e" filled="false" stroked="true" strokeweight=".850382pt" strokecolor="#e4e4e4">
                <v:path arrowok="t"/>
              </v:shape>
            </v:group>
            <v:group style="position:absolute;left:7944;top:372;width:1936;height:2" coordorigin="7944,372" coordsize="1936,2">
              <v:shape style="position:absolute;left:7944;top:372;width:1936;height:2" coordorigin="7944,372" coordsize="1936,0" path="m7944,372l9880,372e" filled="false" stroked="true" strokeweight=".85293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.5pt;margin-top:37.73362pt;width:543pt;height:.1pt;mso-position-horizontal-relative:page;mso-position-vertical-relative:paragraph;z-index:-6808" coordorigin="690,755" coordsize="10860,2">
            <v:shape style="position:absolute;left:690;top:755;width:10860;height:2" coordorigin="690,755" coordsize="10860,0" path="m690,755l11550,755e" filled="false" stroked="true" strokeweight="1.6pt" strokecolor="#000000">
              <v:path arrowok="t"/>
            </v:shape>
            <w10:wrap type="none"/>
          </v:group>
        </w:pict>
      </w:r>
      <w:r>
        <w:rPr>
          <w:rFonts w:ascii="Calibri"/>
          <w:b/>
          <w:i/>
          <w:w w:val="99"/>
          <w:sz w:val="22"/>
        </w:rPr>
      </w:r>
      <w:r>
        <w:rPr>
          <w:rFonts w:ascii="Calibri"/>
          <w:b/>
          <w:i/>
          <w:sz w:val="22"/>
          <w:u w:val="single" w:color="000000"/>
        </w:rPr>
        <w:t>For</w:t>
      </w:r>
      <w:r>
        <w:rPr>
          <w:rFonts w:ascii="Calibri"/>
          <w:b/>
          <w:i/>
          <w:spacing w:val="-6"/>
          <w:sz w:val="22"/>
          <w:u w:val="single" w:color="000000"/>
        </w:rPr>
        <w:t> </w:t>
      </w:r>
      <w:r>
        <w:rPr>
          <w:rFonts w:ascii="Calibri"/>
          <w:b/>
          <w:i/>
          <w:spacing w:val="-1"/>
          <w:sz w:val="22"/>
          <w:u w:val="single" w:color="000000"/>
        </w:rPr>
        <w:t>parents</w:t>
      </w:r>
      <w:r>
        <w:rPr>
          <w:rFonts w:ascii="Calibri"/>
          <w:b/>
          <w:i/>
          <w:spacing w:val="-5"/>
          <w:sz w:val="22"/>
          <w:u w:val="single" w:color="000000"/>
        </w:rPr>
        <w:t> </w:t>
      </w:r>
      <w:r>
        <w:rPr>
          <w:rFonts w:ascii="Calibri"/>
          <w:b/>
          <w:i/>
          <w:sz w:val="22"/>
          <w:u w:val="single" w:color="000000"/>
        </w:rPr>
        <w:t>or</w:t>
      </w:r>
      <w:r>
        <w:rPr>
          <w:rFonts w:ascii="Calibri"/>
          <w:b/>
          <w:i/>
          <w:spacing w:val="-5"/>
          <w:sz w:val="22"/>
          <w:u w:val="single" w:color="000000"/>
        </w:rPr>
        <w:t> </w:t>
      </w:r>
      <w:r>
        <w:rPr>
          <w:rFonts w:ascii="Calibri"/>
          <w:b/>
          <w:i/>
          <w:spacing w:val="-1"/>
          <w:sz w:val="22"/>
          <w:u w:val="single" w:color="000000"/>
        </w:rPr>
        <w:t>guardians:</w:t>
      </w:r>
      <w:r>
        <w:rPr>
          <w:rFonts w:ascii="Calibri"/>
          <w:b/>
          <w:i/>
          <w:spacing w:val="40"/>
          <w:sz w:val="22"/>
          <w:u w:val="single" w:color="000000"/>
        </w:rPr>
        <w:t> </w:t>
      </w:r>
      <w:r>
        <w:rPr>
          <w:rFonts w:ascii="Calibri"/>
          <w:b/>
          <w:i/>
          <w:spacing w:val="40"/>
          <w:sz w:val="22"/>
        </w:rPr>
      </w:r>
      <w:r>
        <w:rPr>
          <w:rFonts w:ascii="Calibri"/>
          <w:i/>
          <w:sz w:val="22"/>
        </w:rPr>
        <w:t>I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attest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that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I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have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the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legal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authority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to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1"/>
          <w:sz w:val="22"/>
        </w:rPr>
        <w:t>request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and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permit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above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named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person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to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be</w:t>
      </w:r>
      <w:r>
        <w:rPr>
          <w:rFonts w:ascii="Calibri"/>
          <w:i/>
          <w:spacing w:val="85"/>
          <w:w w:val="99"/>
          <w:sz w:val="22"/>
        </w:rPr>
        <w:t> </w:t>
      </w:r>
      <w:r>
        <w:rPr>
          <w:rFonts w:ascii="Calibri"/>
          <w:i/>
          <w:spacing w:val="-1"/>
          <w:sz w:val="22"/>
        </w:rPr>
        <w:t>seen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1"/>
          <w:sz w:val="22"/>
        </w:rPr>
        <w:t>treated.</w:t>
      </w:r>
      <w:r>
        <w:rPr>
          <w:rFonts w:ascii="Calibri"/>
          <w:i/>
          <w:spacing w:val="39"/>
          <w:sz w:val="22"/>
        </w:rPr>
        <w:t> </w:t>
      </w:r>
      <w:r>
        <w:rPr>
          <w:rFonts w:ascii="Calibri"/>
          <w:spacing w:val="-1"/>
          <w:sz w:val="22"/>
        </w:rPr>
        <w:t>Signature:</w:t>
        <w:tab/>
        <w:t>Date: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tabs>
          <w:tab w:pos="6583" w:val="left" w:leader="none"/>
        </w:tabs>
        <w:spacing w:line="240" w:lineRule="auto"/>
        <w:ind w:right="0"/>
        <w:jc w:val="left"/>
      </w:pPr>
      <w:r>
        <w:rPr/>
        <w:pict>
          <v:group style="position:absolute;margin-left:166.404953pt;margin-top:-2.939032pt;width:183.5pt;height:16.6pt;mso-position-horizontal-relative:page;mso-position-vertical-relative:paragraph;z-index:-6784" coordorigin="3328,-59" coordsize="3670,332">
            <v:group style="position:absolute;left:6989;top:-50;width:2;height:315" coordorigin="6989,-50" coordsize="2,315">
              <v:shape style="position:absolute;left:6989;top:-50;width:2;height:315" coordorigin="6989,-50" coordsize="0,315" path="m6989,-50l6989,265e" filled="false" stroked="true" strokeweight=".85pt" strokecolor="#e4e4e4">
                <v:path arrowok="t"/>
              </v:shape>
            </v:group>
            <v:group style="position:absolute;left:3337;top:257;width:3645;height:2" coordorigin="3337,257" coordsize="3645,2">
              <v:shape style="position:absolute;left:3337;top:257;width:3645;height:2" coordorigin="3337,257" coordsize="3645,0" path="m3337,257l6982,257e" filled="false" stroked="true" strokeweight=".849999pt" strokecolor="#e4e4e4">
                <v:path arrowok="t"/>
              </v:shape>
            </v:group>
            <v:group style="position:absolute;left:3344;top:-50;width:2;height:300" coordorigin="3344,-50" coordsize="2,300">
              <v:shape style="position:absolute;left:3344;top:-50;width:2;height:300" coordorigin="3344,-50" coordsize="0,300" path="m3344,-50l3344,250e" filled="false" stroked="true" strokeweight=".85pt" strokecolor="#e4e4e4">
                <v:path arrowok="t"/>
              </v:shape>
            </v:group>
            <v:group style="position:absolute;left:3352;top:-43;width:3630;height:2" coordorigin="3352,-43" coordsize="3630,2">
              <v:shape style="position:absolute;left:3352;top:-43;width:3630;height:2" coordorigin="3352,-43" coordsize="3630,0" path="m3352,-43l6982,-43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8.305084pt;margin-top:-2.939032pt;width:125.75pt;height:16.6pt;mso-position-horizontal-relative:page;mso-position-vertical-relative:paragraph;z-index:1792" coordorigin="8366,-59" coordsize="2515,332">
            <v:group style="position:absolute;left:10872;top:-50;width:2;height:315" coordorigin="10872,-50" coordsize="2,315">
              <v:shape style="position:absolute;left:10872;top:-50;width:2;height:315" coordorigin="10872,-50" coordsize="0,315" path="m10872,-50l10872,265e" filled="false" stroked="true" strokeweight=".85pt" strokecolor="#e4e4e4">
                <v:path arrowok="t"/>
              </v:shape>
            </v:group>
            <v:group style="position:absolute;left:8375;top:257;width:2490;height:2" coordorigin="8375,257" coordsize="2490,2">
              <v:shape style="position:absolute;left:8375;top:257;width:2490;height:2" coordorigin="8375,257" coordsize="2490,0" path="m8375,257l10865,257e" filled="false" stroked="true" strokeweight=".849999pt" strokecolor="#e4e4e4">
                <v:path arrowok="t"/>
              </v:shape>
            </v:group>
            <v:group style="position:absolute;left:8382;top:-50;width:2;height:300" coordorigin="8382,-50" coordsize="2,300">
              <v:shape style="position:absolute;left:8382;top:-50;width:2;height:300" coordorigin="8382,-50" coordsize="0,300" path="m8382,-50l8382,250e" filled="false" stroked="true" strokeweight=".85pt" strokecolor="#e4e4e4">
                <v:path arrowok="t"/>
              </v:shape>
            </v:group>
            <v:group style="position:absolute;left:8390;top:-43;width:2475;height:2" coordorigin="8390,-43" coordsize="2475,2">
              <v:shape style="position:absolute;left:8390;top:-43;width:2475;height:2" coordorigin="8390,-43" coordsize="2475,0" path="m8390,-43l10865,-43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005966pt;margin-top:17.762121pt;width:125.75pt;height:15.1pt;mso-position-horizontal-relative:page;mso-position-vertical-relative:paragraph;z-index:-6736" coordorigin="2120,355" coordsize="2515,302">
            <v:group style="position:absolute;left:4626;top:364;width:2;height:285" coordorigin="4626,364" coordsize="2,285">
              <v:shape style="position:absolute;left:4626;top:364;width:2;height:285" coordorigin="4626,364" coordsize="0,285" path="m4626,364l4626,649e" filled="false" stroked="true" strokeweight=".84925pt" strokecolor="#e4e4e4">
                <v:path arrowok="t"/>
              </v:shape>
            </v:group>
            <v:group style="position:absolute;left:2129;top:641;width:2490;height:2" coordorigin="2129,641" coordsize="2490,2">
              <v:shape style="position:absolute;left:2129;top:641;width:2490;height:2" coordorigin="2129,641" coordsize="2490,0" path="m2129,641l4619,641e" filled="false" stroked="true" strokeweight=".849999pt" strokecolor="#e4e4e4">
                <v:path arrowok="t"/>
              </v:shape>
            </v:group>
            <v:group style="position:absolute;left:2136;top:364;width:2;height:270" coordorigin="2136,364" coordsize="2,270">
              <v:shape style="position:absolute;left:2136;top:364;width:2;height:270" coordorigin="2136,364" coordsize="0,270" path="m2136,364l2136,634e" filled="false" stroked="true" strokeweight=".84925pt" strokecolor="#e4e4e4">
                <v:path arrowok="t"/>
              </v:shape>
            </v:group>
            <v:group style="position:absolute;left:2144;top:371;width:2475;height:2" coordorigin="2144,371" coordsize="2475,2">
              <v:shape style="position:absolute;left:2144;top:371;width:2475;height:2" coordorigin="2144,371" coordsize="2475,0" path="m2144,371l4619,371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4.104004pt;margin-top:18.512175pt;width:98.75pt;height:14.35pt;mso-position-horizontal-relative:page;mso-position-vertical-relative:paragraph;z-index:-6712" coordorigin="6482,370" coordsize="1975,287">
            <v:group style="position:absolute;left:8448;top:379;width:2;height:270" coordorigin="8448,379" coordsize="2,270">
              <v:shape style="position:absolute;left:8448;top:379;width:2;height:270" coordorigin="8448,379" coordsize="0,270" path="m8448,379l8448,649e" filled="false" stroked="true" strokeweight=".84925pt" strokecolor="#e4e4e4">
                <v:path arrowok="t"/>
              </v:shape>
            </v:group>
            <v:group style="position:absolute;left:6491;top:641;width:1950;height:2" coordorigin="6491,641" coordsize="1950,2">
              <v:shape style="position:absolute;left:6491;top:641;width:1950;height:2" coordorigin="6491,641" coordsize="1950,0" path="m6491,641l8441,641e" filled="false" stroked="true" strokeweight=".850748pt" strokecolor="#e4e4e4">
                <v:path arrowok="t"/>
              </v:shape>
            </v:group>
            <v:group style="position:absolute;left:6498;top:379;width:2;height:255" coordorigin="6498,379" coordsize="2,255">
              <v:shape style="position:absolute;left:6498;top:379;width:2;height:255" coordorigin="6498,379" coordsize="0,255" path="m6498,379l6498,634e" filled="false" stroked="true" strokeweight=".84925pt" strokecolor="#e4e4e4">
                <v:path arrowok="t"/>
              </v:shape>
            </v:group>
            <v:group style="position:absolute;left:6506;top:386;width:1935;height:2" coordorigin="6506,386" coordsize="1935,2">
              <v:shape style="position:absolute;left:6506;top:386;width:1935;height:2" coordorigin="6506,386" coordsize="1935,0" path="m6506,386l8441,386e" filled="false" stroked="true" strokeweight=".84999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2.055115pt;margin-top:17.761372pt;width:93.5pt;height:15.1pt;mso-position-horizontal-relative:page;mso-position-vertical-relative:paragraph;z-index:1864" coordorigin="9041,355" coordsize="1870,302">
            <v:group style="position:absolute;left:10902;top:364;width:2;height:285" coordorigin="10902,364" coordsize="2,285">
              <v:shape style="position:absolute;left:10902;top:364;width:2;height:285" coordorigin="10902,364" coordsize="0,285" path="m10902,364l10902,649e" filled="false" stroked="true" strokeweight=".85075pt" strokecolor="#e4e4e4">
                <v:path arrowok="t"/>
              </v:shape>
            </v:group>
            <v:group style="position:absolute;left:9050;top:641;width:1845;height:2" coordorigin="9050,641" coordsize="1845,2">
              <v:shape style="position:absolute;left:9050;top:641;width:1845;height:2" coordorigin="9050,641" coordsize="1845,0" path="m9050,641l10895,641e" filled="false" stroked="true" strokeweight=".849999pt" strokecolor="#e4e4e4">
                <v:path arrowok="t"/>
              </v:shape>
            </v:group>
            <v:group style="position:absolute;left:9057;top:364;width:2;height:270" coordorigin="9057,364" coordsize="2,270">
              <v:shape style="position:absolute;left:9057;top:364;width:2;height:270" coordorigin="9057,364" coordsize="0,270" path="m9057,364l9057,634e" filled="false" stroked="true" strokeweight=".85pt" strokecolor="#e4e4e4">
                <v:path arrowok="t"/>
              </v:shape>
            </v:group>
            <v:group style="position:absolute;left:9065;top:371;width:1830;height:2" coordorigin="9065,371" coordsize="1830,2">
              <v:shape style="position:absolute;left:9065;top:371;width:1830;height:2" coordorigin="9065,371" coordsize="1830,0" path="m9065,371l10895,371e" filled="false" stroked="true" strokeweight=".849999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Primary</w:t>
      </w:r>
      <w:r>
        <w:rPr>
          <w:spacing w:val="-13"/>
        </w:rPr>
        <w:t> </w:t>
      </w:r>
      <w:r>
        <w:rPr>
          <w:spacing w:val="-1"/>
        </w:rPr>
        <w:t>Insurance</w:t>
      </w:r>
      <w:r>
        <w:rPr>
          <w:spacing w:val="-13"/>
        </w:rPr>
        <w:t> </w:t>
      </w:r>
      <w:r>
        <w:rPr/>
        <w:t>Company</w:t>
        <w:tab/>
      </w:r>
      <w:r>
        <w:rPr>
          <w:spacing w:val="-1"/>
        </w:rPr>
        <w:t>Policy</w:t>
      </w:r>
      <w:r>
        <w:rPr>
          <w:spacing w:val="-11"/>
        </w:rPr>
        <w:t> </w:t>
      </w:r>
      <w:r>
        <w:rPr>
          <w:spacing w:val="-1"/>
        </w:rPr>
        <w:t>Holder</w:t>
      </w:r>
      <w:r>
        <w:rPr/>
      </w:r>
    </w:p>
    <w:p>
      <w:pPr>
        <w:pStyle w:val="BodyText"/>
        <w:tabs>
          <w:tab w:pos="4171" w:val="left" w:leader="none"/>
          <w:tab w:pos="8045" w:val="left" w:leader="none"/>
        </w:tabs>
        <w:spacing w:line="240" w:lineRule="auto" w:before="115"/>
        <w:ind w:right="0"/>
        <w:jc w:val="left"/>
      </w:pPr>
      <w:r>
        <w:rPr>
          <w:spacing w:val="-1"/>
        </w:rPr>
        <w:t>Policy</w:t>
      </w:r>
      <w:r>
        <w:rPr>
          <w:spacing w:val="-14"/>
        </w:rPr>
        <w:t> </w:t>
      </w:r>
      <w:r>
        <w:rPr>
          <w:spacing w:val="-1"/>
        </w:rPr>
        <w:t>Number</w:t>
        <w:tab/>
        <w:t>Employer/Group</w:t>
      </w:r>
      <w:r>
        <w:rPr>
          <w:spacing w:val="-17"/>
        </w:rPr>
        <w:t> </w:t>
      </w:r>
      <w:r>
        <w:rPr/>
        <w:t>#</w:t>
        <w:tab/>
      </w:r>
      <w:r>
        <w:rPr>
          <w:spacing w:val="-1"/>
        </w:rPr>
        <w:t>SSN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171" w:val="left" w:leader="none"/>
          <w:tab w:pos="6653" w:val="left" w:leader="none"/>
          <w:tab w:pos="8053" w:val="left" w:leader="none"/>
        </w:tabs>
        <w:spacing w:line="343" w:lineRule="auto" w:before="0"/>
        <w:ind w:right="2819" w:hanging="1"/>
        <w:jc w:val="left"/>
      </w:pPr>
      <w:r>
        <w:rPr/>
        <w:pict>
          <v:group style="position:absolute;margin-left:180.554047pt;margin-top:-5.720469pt;width:175.3pt;height:16.650pt;mso-position-horizontal-relative:page;mso-position-vertical-relative:paragraph;z-index:-6664" coordorigin="3611,-114" coordsize="3506,333">
            <v:group style="position:absolute;left:7108;top:-106;width:2;height:316" coordorigin="7108,-106" coordsize="2,316">
              <v:shape style="position:absolute;left:7108;top:-106;width:2;height:316" coordorigin="7108,-106" coordsize="0,316" path="m7108,-106l7108,210e" filled="false" stroked="true" strokeweight=".850215pt" strokecolor="#e4e4e4">
                <v:path arrowok="t"/>
              </v:shape>
            </v:group>
            <v:group style="position:absolute;left:3620;top:203;width:3481;height:2" coordorigin="3620,203" coordsize="3481,2">
              <v:shape style="position:absolute;left:3620;top:203;width:3481;height:2" coordorigin="3620,203" coordsize="3481,0" path="m3620,203l7101,203e" filled="false" stroked="true" strokeweight=".85238pt" strokecolor="#e4e4e4">
                <v:path arrowok="t"/>
              </v:shape>
            </v:group>
            <v:group style="position:absolute;left:3627;top:-106;width:2;height:301" coordorigin="3627,-106" coordsize="2,301">
              <v:shape style="position:absolute;left:3627;top:-106;width:2;height:301" coordorigin="3627,-106" coordsize="0,301" path="m3627,-106l3627,195e" filled="false" stroked="true" strokeweight=".850214pt" strokecolor="#e4e4e4">
                <v:path arrowok="t"/>
              </v:shape>
            </v:group>
            <v:group style="position:absolute;left:3635;top:-98;width:3466;height:2" coordorigin="3635,-98" coordsize="3466,2">
              <v:shape style="position:absolute;left:3635;top:-98;width:3466;height:2" coordorigin="3635,-98" coordsize="3466,0" path="m3635,-98l7101,-98e" filled="false" stroked="true" strokeweight=".8523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1.703156pt;margin-top:-5.720575pt;width:124.3pt;height:16.650pt;mso-position-horizontal-relative:page;mso-position-vertical-relative:paragraph;z-index:-6640" coordorigin="8434,-114" coordsize="2486,333">
            <v:group style="position:absolute;left:10911;top:-106;width:2;height:316" coordorigin="10911,-106" coordsize="2,316">
              <v:shape style="position:absolute;left:10911;top:-106;width:2;height:316" coordorigin="10911,-106" coordsize="0,316" path="m10911,-106l10911,210e" filled="false" stroked="true" strokeweight=".850303pt" strokecolor="#e4e4e4">
                <v:path arrowok="t"/>
              </v:shape>
            </v:group>
            <v:group style="position:absolute;left:8443;top:203;width:2461;height:2" coordorigin="8443,203" coordsize="2461,2">
              <v:shape style="position:absolute;left:8443;top:203;width:2461;height:2" coordorigin="8443,203" coordsize="2461,0" path="m8443,203l10904,203e" filled="false" stroked="true" strokeweight=".85238pt" strokecolor="#e4e4e4">
                <v:path arrowok="t"/>
              </v:shape>
            </v:group>
            <v:group style="position:absolute;left:8450;top:-106;width:2;height:301" coordorigin="8450,-106" coordsize="2,301">
              <v:shape style="position:absolute;left:8450;top:-106;width:2;height:301" coordorigin="8450,-106" coordsize="0,301" path="m8450,-106l8450,195e" filled="false" stroked="true" strokeweight=".850303pt" strokecolor="#e4e4e4">
                <v:path arrowok="t"/>
              </v:shape>
            </v:group>
            <v:group style="position:absolute;left:8458;top:-98;width:2446;height:2" coordorigin="8458,-98" coordsize="2446,2">
              <v:shape style="position:absolute;left:8458;top:-98;width:2446;height:2" coordorigin="8458,-98" coordsize="2446,0" path="m8458,-98l10904,-98e" filled="false" stroked="true" strokeweight=".85238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004662pt;margin-top:14.980005pt;width:125.75pt;height:15.15pt;mso-position-horizontal-relative:page;mso-position-vertical-relative:paragraph;z-index:-6616" coordorigin="2120,300" coordsize="2515,303">
            <v:group style="position:absolute;left:4626;top:308;width:2;height:286" coordorigin="4626,308" coordsize="2,286">
              <v:shape style="position:absolute;left:4626;top:308;width:2;height:286" coordorigin="4626,308" coordsize="0,286" path="m4626,308l4626,594e" filled="false" stroked="true" strokeweight=".84925pt" strokecolor="#e4e4e4">
                <v:path arrowok="t"/>
              </v:shape>
            </v:group>
            <v:group style="position:absolute;left:2129;top:587;width:2490;height:2" coordorigin="2129,587" coordsize="2490,2">
              <v:shape style="position:absolute;left:2129;top:587;width:2490;height:2" coordorigin="2129,587" coordsize="2490,0" path="m2129,587l4619,587e" filled="false" stroked="true" strokeweight=".85263pt" strokecolor="#e4e4e4">
                <v:path arrowok="t"/>
              </v:shape>
            </v:group>
            <v:group style="position:absolute;left:2136;top:308;width:2;height:271" coordorigin="2136,308" coordsize="2,271">
              <v:shape style="position:absolute;left:2136;top:308;width:2;height:271" coordorigin="2136,308" coordsize="0,271" path="m2136,308l2136,579e" filled="false" stroked="true" strokeweight=".84925pt" strokecolor="#e4e4e4">
                <v:path arrowok="t"/>
              </v:shape>
            </v:group>
            <v:group style="position:absolute;left:2144;top:316;width:2475;height:2" coordorigin="2144,316" coordsize="2475,2">
              <v:shape style="position:absolute;left:2144;top:316;width:2475;height:2" coordorigin="2144,316" coordsize="2475,0" path="m2144,316l4619,316e" filled="false" stroked="true" strokeweight=".85263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4.104401pt;margin-top:15.779254pt;width:101.75pt;height:14.35pt;mso-position-horizontal-relative:page;mso-position-vertical-relative:paragraph;z-index:-6592" coordorigin="6482,316" coordsize="2035,287">
            <v:group style="position:absolute;left:8508;top:324;width:2;height:270" coordorigin="8508,324" coordsize="2,270">
              <v:shape style="position:absolute;left:8508;top:324;width:2;height:270" coordorigin="8508,324" coordsize="0,270" path="m8508,324l8508,594e" filled="false" stroked="true" strokeweight=".85pt" strokecolor="#e4e4e4">
                <v:path arrowok="t"/>
              </v:shape>
            </v:group>
            <v:group style="position:absolute;left:6491;top:587;width:2010;height:2" coordorigin="6491,587" coordsize="2010,2">
              <v:shape style="position:absolute;left:6491;top:587;width:2010;height:2" coordorigin="6491,587" coordsize="2010,0" path="m6491,587l8501,587e" filled="false" stroked="true" strokeweight=".849997pt" strokecolor="#e4e4e4">
                <v:path arrowok="t"/>
              </v:shape>
            </v:group>
            <v:group style="position:absolute;left:6498;top:324;width:2;height:255" coordorigin="6498,324" coordsize="2,255">
              <v:shape style="position:absolute;left:6498;top:324;width:2;height:255" coordorigin="6498,324" coordsize="0,255" path="m6498,324l6498,579e" filled="false" stroked="true" strokeweight=".84925pt" strokecolor="#e4e4e4">
                <v:path arrowok="t"/>
              </v:shape>
            </v:group>
            <v:group style="position:absolute;left:6506;top:332;width:1995;height:2" coordorigin="6506,332" coordsize="1995,2">
              <v:shape style="position:absolute;left:6506;top:332;width:1995;height:2" coordorigin="6506,332" coordsize="1995,0" path="m6506,332l8501,332e" filled="false" stroked="true" strokeweight=".849997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2.503082pt;margin-top:14.979292pt;width:96.5pt;height:15.15pt;mso-position-horizontal-relative:page;mso-position-vertical-relative:paragraph;z-index:1984" coordorigin="9050,300" coordsize="1930,303">
            <v:group style="position:absolute;left:10971;top:308;width:2;height:286" coordorigin="10971,308" coordsize="2,286">
              <v:shape style="position:absolute;left:10971;top:308;width:2;height:286" coordorigin="10971,308" coordsize="0,286" path="m10971,308l10971,594e" filled="false" stroked="true" strokeweight=".85pt" strokecolor="#e4e4e4">
                <v:path arrowok="t"/>
              </v:shape>
            </v:group>
            <v:group style="position:absolute;left:9059;top:587;width:1905;height:2" coordorigin="9059,587" coordsize="1905,2">
              <v:shape style="position:absolute;left:9059;top:587;width:1905;height:2" coordorigin="9059,587" coordsize="1905,0" path="m9059,587l10964,587e" filled="false" stroked="true" strokeweight=".85263pt" strokecolor="#e4e4e4">
                <v:path arrowok="t"/>
              </v:shape>
            </v:group>
            <v:group style="position:absolute;left:9066;top:308;width:2;height:271" coordorigin="9066,308" coordsize="2,271">
              <v:shape style="position:absolute;left:9066;top:308;width:2;height:271" coordorigin="9066,308" coordsize="0,271" path="m9066,308l9066,579e" filled="false" stroked="true" strokeweight=".85075pt" strokecolor="#e4e4e4">
                <v:path arrowok="t"/>
              </v:shape>
            </v:group>
            <v:group style="position:absolute;left:9074;top:316;width:1890;height:2" coordorigin="9074,316" coordsize="1890,2">
              <v:shape style="position:absolute;left:9074;top:316;width:1890;height:2" coordorigin="9074,316" coordsize="1890,0" path="m9074,316l10964,316e" filled="false" stroked="true" strokeweight=".85263pt" strokecolor="#e4e4e4">
                <v:path arrowok="t"/>
              </v:shape>
            </v:group>
            <w10:wrap type="none"/>
          </v:group>
        </w:pict>
      </w:r>
      <w:r>
        <w:rPr>
          <w:spacing w:val="-1"/>
        </w:rPr>
        <w:t>Secondary</w:t>
      </w:r>
      <w:r>
        <w:rPr>
          <w:spacing w:val="-14"/>
        </w:rPr>
        <w:t> </w:t>
      </w:r>
      <w:r>
        <w:rPr>
          <w:spacing w:val="-1"/>
        </w:rPr>
        <w:t>Insurance</w:t>
      </w:r>
      <w:r>
        <w:rPr>
          <w:spacing w:val="-14"/>
        </w:rPr>
        <w:t> </w:t>
      </w:r>
      <w:r>
        <w:rPr>
          <w:spacing w:val="-1"/>
        </w:rPr>
        <w:t>Company</w:t>
        <w:tab/>
        <w:tab/>
        <w:t>Policy</w:t>
      </w:r>
      <w:r>
        <w:rPr>
          <w:spacing w:val="-8"/>
        </w:rPr>
        <w:t> </w:t>
      </w:r>
      <w:r>
        <w:rPr>
          <w:spacing w:val="-1"/>
        </w:rPr>
        <w:t>Holder</w:t>
      </w:r>
      <w:r>
        <w:rPr>
          <w:spacing w:val="-9"/>
        </w:rPr>
        <w:t> </w:t>
      </w:r>
      <w:r>
        <w:rPr>
          <w:spacing w:val="-9"/>
        </w:rPr>
      </w:r>
      <w:r>
        <w:rPr>
          <w:spacing w:val="-1"/>
        </w:rPr>
        <w:t>Policy</w:t>
      </w:r>
      <w:r>
        <w:rPr>
          <w:spacing w:val="50"/>
        </w:rPr>
        <w:t> </w:t>
      </w:r>
      <w:r>
        <w:rPr>
          <w:spacing w:val="-1"/>
          <w:w w:val="95"/>
        </w:rPr>
        <w:t>Number</w:t>
        <w:tab/>
      </w:r>
      <w:r>
        <w:rPr>
          <w:spacing w:val="-1"/>
        </w:rPr>
        <w:t>Employer/Group</w:t>
      </w:r>
      <w:r>
        <w:rPr>
          <w:spacing w:val="-17"/>
        </w:rPr>
        <w:t> </w:t>
      </w:r>
      <w:r>
        <w:rPr/>
        <w:t>#</w:t>
        <w:tab/>
        <w:tab/>
      </w:r>
      <w:r>
        <w:rPr>
          <w:w w:val="95"/>
        </w:rPr>
        <w:t>SSN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4"/>
          <w:szCs w:val="14"/>
        </w:rPr>
      </w:pPr>
    </w:p>
    <w:p>
      <w:pPr>
        <w:spacing w:line="276" w:lineRule="auto" w:before="60"/>
        <w:ind w:left="160" w:right="34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Failure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to provide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  <w:u w:val="single" w:color="000000"/>
        </w:rPr>
        <w:t>timely</w:t>
      </w:r>
      <w:r>
        <w:rPr>
          <w:rFonts w:ascii="Calibri" w:hAnsi="Calibri" w:cs="Calibri" w:eastAsia="Calibri"/>
          <w:b/>
          <w:bCs/>
          <w:sz w:val="20"/>
          <w:szCs w:val="20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information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about your</w:t>
      </w:r>
      <w:r>
        <w:rPr>
          <w:rFonts w:ascii="Calibri" w:hAnsi="Calibri" w:cs="Calibri" w:eastAsia="Calibri"/>
          <w:b/>
          <w:bCs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health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insurance can result in you being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totally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responsible </w:t>
      </w:r>
      <w:r>
        <w:rPr>
          <w:rFonts w:ascii="Calibri" w:hAnsi="Calibri" w:cs="Calibri" w:eastAsia="Calibri"/>
          <w:b/>
          <w:bCs/>
          <w:sz w:val="20"/>
          <w:szCs w:val="20"/>
        </w:rPr>
        <w:t>for</w:t>
      </w:r>
      <w:r>
        <w:rPr>
          <w:rFonts w:ascii="Calibri" w:hAnsi="Calibri" w:cs="Calibri" w:eastAsia="Calibri"/>
          <w:b/>
          <w:bCs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the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 cost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of</w:t>
      </w:r>
      <w:r>
        <w:rPr>
          <w:rFonts w:ascii="Calibri" w:hAnsi="Calibri" w:cs="Calibri" w:eastAsia="Calibri"/>
          <w:b/>
          <w:bCs/>
          <w:spacing w:val="8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services provided.</w:t>
      </w:r>
      <w:r>
        <w:rPr>
          <w:rFonts w:ascii="Calibri" w:hAnsi="Calibri" w:cs="Calibri" w:eastAsia="Calibri"/>
          <w:b/>
          <w:bCs/>
          <w:sz w:val="20"/>
          <w:szCs w:val="20"/>
        </w:rPr>
        <w:t>  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Many insurances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require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billing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to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be done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in</w:t>
      </w:r>
      <w:r>
        <w:rPr>
          <w:rFonts w:ascii="Calibri" w:hAnsi="Calibri" w:cs="Calibri" w:eastAsia="Calibri"/>
          <w:b/>
          <w:bCs/>
          <w:sz w:val="20"/>
          <w:szCs w:val="20"/>
        </w:rPr>
        <w:t> a</w:t>
      </w:r>
      <w:r>
        <w:rPr>
          <w:rFonts w:ascii="Calibri" w:hAnsi="Calibri" w:cs="Calibri" w:eastAsia="Calibri"/>
          <w:b/>
          <w:bCs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“timely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manner” and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will not pay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claims submitted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after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the</w:t>
      </w:r>
      <w:r>
        <w:rPr>
          <w:rFonts w:ascii="Calibri" w:hAnsi="Calibri" w:cs="Calibri" w:eastAsia="Calibri"/>
          <w:b/>
          <w:bCs/>
          <w:spacing w:val="8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sz w:val="20"/>
          <w:szCs w:val="20"/>
        </w:rPr>
        <w:t>allotted time.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30" w:lineRule="atLeast"/>
        <w:ind w:left="114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544.6pt;height:1.6pt;mso-position-horizontal-relative:char;mso-position-vertical-relative:line" coordorigin="0,0" coordsize="10892,32">
            <v:group style="position:absolute;left:16;top:16;width:10860;height:2" coordorigin="16,16" coordsize="10860,2">
              <v:shape style="position:absolute;left:16;top:16;width:10860;height:2" coordorigin="16,16" coordsize="10860,0" path="m16,16l10876,16e" filled="false" stroked="true" strokeweight="1.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1"/>
        <w:spacing w:line="275" w:lineRule="auto" w:before="191"/>
        <w:ind w:right="564"/>
        <w:jc w:val="lef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> </w:t>
      </w:r>
      <w:r>
        <w:rPr>
          <w:spacing w:val="-1"/>
        </w:rPr>
        <w:t>would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contacted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reminder</w:t>
      </w:r>
      <w:r>
        <w:rPr>
          <w:spacing w:val="-5"/>
        </w:rPr>
        <w:t> </w:t>
      </w:r>
      <w:r>
        <w:rPr/>
        <w:t>calls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follow</w:t>
      </w:r>
      <w:r>
        <w:rPr>
          <w:spacing w:val="-5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appmts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reminder</w:t>
      </w:r>
      <w:r>
        <w:rPr>
          <w:spacing w:val="-4"/>
        </w:rPr>
        <w:t> </w:t>
      </w:r>
      <w:r>
        <w:rPr>
          <w:spacing w:val="-1"/>
        </w:rPr>
        <w:t>calls.</w:t>
      </w:r>
      <w:r>
        <w:rPr>
          <w:spacing w:val="40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99"/>
          <w:w w:val="99"/>
        </w:rPr>
        <w:t> </w:t>
      </w:r>
      <w:r>
        <w:rPr>
          <w:spacing w:val="-1"/>
        </w:rPr>
        <w:t>provide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appropriate</w:t>
      </w:r>
      <w:r>
        <w:rPr>
          <w:spacing w:val="-11"/>
        </w:rPr>
        <w:t> </w:t>
      </w:r>
      <w:r>
        <w:rPr>
          <w:spacing w:val="-1"/>
        </w:rPr>
        <w:t>information.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tabs>
          <w:tab w:pos="1330" w:val="left" w:leader="none"/>
        </w:tabs>
        <w:spacing w:line="323" w:lineRule="auto" w:before="55"/>
        <w:ind w:left="577" w:right="8216" w:hanging="2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37.080002pt;margin-top:3.803632pt;width:11.25pt;height:11.25pt;mso-position-horizontal-relative:page;mso-position-vertical-relative:paragraph;z-index:2008" coordorigin="742,76" coordsize="225,225">
            <v:shape style="position:absolute;left:742;top:76;width:225;height:225" coordorigin="742,76" coordsize="225,225" path="m742,76l966,76,966,300,742,300,742,7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2.955383pt;margin-top:-.651413pt;width:152.8pt;height:14.35pt;mso-position-horizontal-relative:page;mso-position-vertical-relative:paragraph;z-index:2032" coordorigin="3659,-13" coordsize="3056,287">
            <v:group style="position:absolute;left:6706;top:-5;width:2;height:270" coordorigin="6706,-5" coordsize="2,270">
              <v:shape style="position:absolute;left:6706;top:-5;width:2;height:270" coordorigin="6706,-5" coordsize="0,270" path="m6706,-5l6706,265e" filled="false" stroked="true" strokeweight=".850246pt" strokecolor="#e4e4e4">
                <v:path arrowok="t"/>
              </v:shape>
            </v:group>
            <v:group style="position:absolute;left:3668;top:258;width:3031;height:2" coordorigin="3668,258" coordsize="3031,2">
              <v:shape style="position:absolute;left:3668;top:258;width:3031;height:2" coordorigin="3668,258" coordsize="3031,0" path="m3668,258l6699,258e" filled="false" stroked="true" strokeweight=".849997pt" strokecolor="#e4e4e4">
                <v:path arrowok="t"/>
              </v:shape>
            </v:group>
            <v:group style="position:absolute;left:3675;top:-5;width:2;height:255" coordorigin="3675,-5" coordsize="2,255">
              <v:shape style="position:absolute;left:3675;top:-5;width:2;height:255" coordorigin="3675,-5" coordsize="0,255" path="m3675,-5l3675,250e" filled="false" stroked="true" strokeweight=".849496pt" strokecolor="#e4e4e4">
                <v:path arrowok="t"/>
              </v:shape>
            </v:group>
            <v:group style="position:absolute;left:3683;top:3;width:3016;height:2" coordorigin="3683,3" coordsize="3016,2">
              <v:shape style="position:absolute;left:3683;top:3;width:3016;height:2" coordorigin="3683,3" coordsize="3016,0" path="m3683,3l6699,3e" filled="false" stroked="true" strokeweight=".849997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080002pt;margin-top:22.283632pt;width:11.25pt;height:11.25pt;mso-position-horizontal-relative:page;mso-position-vertical-relative:paragraph;z-index:2056" coordorigin="742,446" coordsize="225,225">
            <v:shape style="position:absolute;left:742;top:446;width:225;height:225" coordorigin="742,446" coordsize="225,225" path="m742,446l966,446,966,670,742,670,742,44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67.704391pt;margin-top:17.798159pt;width:166.3pt;height:14.35pt;mso-position-horizontal-relative:page;mso-position-vertical-relative:paragraph;z-index:-6472" coordorigin="3354,356" coordsize="3326,287">
            <v:group style="position:absolute;left:6671;top:364;width:2;height:270" coordorigin="6671,364" coordsize="2,270">
              <v:shape style="position:absolute;left:6671;top:364;width:2;height:270" coordorigin="6671,364" coordsize="0,270" path="m6671,364l6671,634e" filled="false" stroked="true" strokeweight=".850226pt" strokecolor="#e4e4e4">
                <v:path arrowok="t"/>
              </v:shape>
            </v:group>
            <v:group style="position:absolute;left:3363;top:627;width:3301;height:2" coordorigin="3363,627" coordsize="3301,2">
              <v:shape style="position:absolute;left:3363;top:627;width:3301;height:2" coordorigin="3363,627" coordsize="3301,0" path="m3363,627l6664,627e" filled="false" stroked="true" strokeweight=".849997pt" strokecolor="#e4e4e4">
                <v:path arrowok="t"/>
              </v:shape>
            </v:group>
            <v:group style="position:absolute;left:3370;top:364;width:2;height:255" coordorigin="3370,364" coordsize="2,255">
              <v:shape style="position:absolute;left:3370;top:364;width:2;height:255" coordorigin="3370,364" coordsize="0,255" path="m3370,364l3370,619e" filled="false" stroked="true" strokeweight=".850976pt" strokecolor="#e4e4e4">
                <v:path arrowok="t"/>
              </v:shape>
            </v:group>
            <v:group style="position:absolute;left:3378;top:372;width:3286;height:2" coordorigin="3378,372" coordsize="3286,2">
              <v:shape style="position:absolute;left:3378;top:372;width:3286;height:2" coordorigin="3378,372" coordsize="3286,0" path="m3378,372l6664,372e" filled="false" stroked="true" strokeweight=".849997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080002pt;margin-top:40.043633pt;width:11.25pt;height:11.25pt;mso-position-horizontal-relative:page;mso-position-vertical-relative:paragraph;z-index:2104" coordorigin="742,801" coordsize="225,225">
            <v:shape style="position:absolute;left:742;top:801;width:225;height:225" coordorigin="742,801" coordsize="225,225" path="m742,801l966,801,966,1025,742,1025,742,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27.10511pt;margin-top:36.297989pt;width:206.8pt;height:13.6pt;mso-position-horizontal-relative:page;mso-position-vertical-relative:paragraph;z-index:-6424" coordorigin="2542,726" coordsize="4136,272">
            <v:group style="position:absolute;left:6669;top:734;width:2;height:255" coordorigin="6669,734" coordsize="2,255">
              <v:shape style="position:absolute;left:6669;top:734;width:2;height:255" coordorigin="6669,734" coordsize="0,255" path="m6669,734l6669,989e" filled="false" stroked="true" strokeweight=".850182pt" strokecolor="#e4e4e4">
                <v:path arrowok="t"/>
              </v:shape>
            </v:group>
            <v:group style="position:absolute;left:2551;top:982;width:4111;height:2" coordorigin="2551,982" coordsize="4111,2">
              <v:shape style="position:absolute;left:2551;top:982;width:4111;height:2" coordorigin="2551,982" coordsize="4111,0" path="m2551,982l6662,982e" filled="false" stroked="true" strokeweight=".849996pt" strokecolor="#e4e4e4">
                <v:path arrowok="t"/>
              </v:shape>
            </v:group>
            <v:group style="position:absolute;left:2558;top:734;width:2;height:240" coordorigin="2558,734" coordsize="2,240">
              <v:shape style="position:absolute;left:2558;top:734;width:2;height:240" coordorigin="2558,734" coordsize="0,240" path="m2558,734l2558,974e" filled="false" stroked="true" strokeweight=".850182pt" strokecolor="#e4e4e4">
                <v:path arrowok="t"/>
              </v:shape>
            </v:group>
            <v:group style="position:absolute;left:2566;top:742;width:4096;height:2" coordorigin="2566,742" coordsize="4096,2">
              <v:shape style="position:absolute;left:2566;top:742;width:4096;height:2" coordorigin="2566,742" coordsize="4096,0" path="m2566,742l6662,742e" filled="false" stroked="true" strokeweight=".850746pt" strokecolor="#e4e4e4">
                <v:path arrowok="t"/>
              </v:shape>
            </v:group>
            <w10:wrap type="none"/>
          </v:group>
        </w:pict>
      </w:r>
      <w:r>
        <w:rPr>
          <w:rFonts w:ascii="Calibri"/>
          <w:b/>
          <w:spacing w:val="-1"/>
          <w:w w:val="95"/>
          <w:sz w:val="22"/>
        </w:rPr>
        <w:t>Text</w:t>
      </w:r>
      <w:r>
        <w:rPr>
          <w:rFonts w:ascii="Calibri"/>
          <w:spacing w:val="-1"/>
          <w:w w:val="95"/>
          <w:sz w:val="22"/>
        </w:rPr>
        <w:t>:</w:t>
        <w:tab/>
      </w:r>
      <w:r>
        <w:rPr>
          <w:rFonts w:ascii="Calibri"/>
          <w:spacing w:val="-1"/>
          <w:sz w:val="22"/>
        </w:rPr>
        <w:t>Number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1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text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to:</w:t>
      </w:r>
      <w:r>
        <w:rPr>
          <w:rFonts w:ascii="Calibri"/>
          <w:spacing w:val="25"/>
          <w:w w:val="99"/>
          <w:sz w:val="22"/>
        </w:rPr>
        <w:t> </w:t>
      </w:r>
      <w:r>
        <w:rPr>
          <w:rFonts w:ascii="Calibri"/>
          <w:b/>
          <w:spacing w:val="-1"/>
          <w:sz w:val="22"/>
        </w:rPr>
        <w:t>Phone:</w:t>
      </w:r>
      <w:r>
        <w:rPr>
          <w:rFonts w:ascii="Calibri"/>
          <w:b/>
          <w:spacing w:val="39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call:</w:t>
      </w:r>
      <w:r>
        <w:rPr>
          <w:rFonts w:ascii="Calibri"/>
          <w:spacing w:val="21"/>
          <w:w w:val="99"/>
          <w:sz w:val="22"/>
        </w:rPr>
        <w:t> </w:t>
      </w:r>
      <w:r>
        <w:rPr>
          <w:rFonts w:ascii="Calibri"/>
          <w:b/>
          <w:spacing w:val="-1"/>
          <w:sz w:val="22"/>
        </w:rPr>
        <w:t>Email: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spacing w:val="-1"/>
          <w:sz w:val="22"/>
        </w:rPr>
        <w:t>email: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spacing w:before="67"/>
        <w:ind w:left="0" w:right="258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APPS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z w:val="16"/>
        </w:rPr>
        <w:t>201</w:t>
      </w:r>
      <w:r>
        <w:rPr>
          <w:rFonts w:ascii="Calibri"/>
          <w:sz w:val="16"/>
        </w:rPr>
        <w:t>6</w:t>
      </w:r>
      <w:r>
        <w:rPr>
          <w:rFonts w:ascii="Calibri"/>
          <w:sz w:val="16"/>
        </w:rPr>
      </w:r>
    </w:p>
    <w:sectPr>
      <w:type w:val="continuous"/>
      <w:pgSz w:w="12240" w:h="15840"/>
      <w:pgMar w:top="68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5"/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Tru-Market XPS</dc:creator>
  <dcterms:created xsi:type="dcterms:W3CDTF">2016-06-08T15:15:04Z</dcterms:created>
  <dcterms:modified xsi:type="dcterms:W3CDTF">2016-06-08T15:15:04Z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2016-06-08T00:00:00Z</vt:filetime>
  </property>
</Properties>
</file>